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5B3D2112" w14:textId="77777777" w:rsidTr="00303A37">
        <w:tc>
          <w:tcPr>
            <w:tcW w:w="3108" w:type="dxa"/>
          </w:tcPr>
          <w:p w14:paraId="23359FB8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6453989D" w14:textId="77777777" w:rsidTr="00303A37">
        <w:tc>
          <w:tcPr>
            <w:tcW w:w="3108" w:type="dxa"/>
          </w:tcPr>
          <w:p w14:paraId="69BBCA7A" w14:textId="77777777" w:rsidR="001929C5" w:rsidRPr="002E4EDD" w:rsidRDefault="001929C5" w:rsidP="00B76A52">
            <w:pPr>
              <w:pStyle w:val="Adrest"/>
            </w:pPr>
          </w:p>
        </w:tc>
      </w:tr>
    </w:tbl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00349451" w:rsidR="00D0686E" w:rsidRPr="00FD2233" w:rsidRDefault="00AD07EC" w:rsidP="001929C5">
            <w:pPr>
              <w:pStyle w:val="Hlavika"/>
            </w:pPr>
            <w:r w:rsidRPr="00AD07EC">
              <w:t>S MUVIZ 007326/2025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5097AD13" w:rsidR="00D0686E" w:rsidRPr="00FD2233" w:rsidRDefault="00AD07EC" w:rsidP="001929C5">
            <w:pPr>
              <w:pStyle w:val="Hlavika"/>
            </w:pPr>
            <w:r w:rsidRPr="00AD07EC">
              <w:t>MUVIZ 007888/2025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1E31601C" w:rsidR="00D0686E" w:rsidRPr="00FD2233" w:rsidRDefault="00AD07EC" w:rsidP="001929C5">
            <w:pPr>
              <w:pStyle w:val="Hlavika"/>
            </w:pPr>
            <w:r w:rsidRPr="00AD07EC">
              <w:t>mevzes97fe2cef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0E23E8C2" w:rsidR="00D0686E" w:rsidRDefault="00D83138" w:rsidP="0062222F">
            <w:pPr>
              <w:pStyle w:val="Hlavika"/>
            </w:pPr>
            <w:r>
              <w:t>2025-04-2</w:t>
            </w:r>
            <w:r w:rsidR="00E10AE2">
              <w:t>3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49E3EEA1" w14:textId="3AF9123A" w:rsidR="00D83138" w:rsidRPr="00D83138" w:rsidRDefault="00095DDA" w:rsidP="00D8313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 w:rsidR="00AD07EC"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 w:rsidR="0050643C"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 w:rsidR="00860320">
        <w:rPr>
          <w:rFonts w:ascii="Calibri" w:hAnsi="Calibri" w:cs="Calibri"/>
        </w:rPr>
        <w:t xml:space="preserve"> </w:t>
      </w:r>
      <w:r w:rsidR="00D83138">
        <w:rPr>
          <w:rFonts w:ascii="Calibri" w:hAnsi="Calibri" w:cs="Calibri"/>
        </w:rPr>
        <w:t>10.</w:t>
      </w:r>
      <w:r w:rsidR="0050643C">
        <w:rPr>
          <w:rFonts w:ascii="Calibri" w:hAnsi="Calibri" w:cs="Calibri"/>
        </w:rPr>
        <w:t xml:space="preserve"> </w:t>
      </w:r>
      <w:r w:rsidR="00D83138">
        <w:rPr>
          <w:rFonts w:ascii="Calibri" w:hAnsi="Calibri" w:cs="Calibri"/>
        </w:rPr>
        <w:t>04.</w:t>
      </w:r>
      <w:r w:rsidR="0050643C">
        <w:rPr>
          <w:rFonts w:ascii="Calibri" w:hAnsi="Calibri" w:cs="Calibri"/>
        </w:rPr>
        <w:t xml:space="preserve"> </w:t>
      </w:r>
      <w:r w:rsidR="00D83138">
        <w:rPr>
          <w:rFonts w:ascii="Calibri" w:hAnsi="Calibri" w:cs="Calibri"/>
        </w:rPr>
        <w:t>2025</w:t>
      </w:r>
      <w:r w:rsidR="00860320" w:rsidRPr="00095DDA">
        <w:rPr>
          <w:rFonts w:ascii="Calibri" w:hAnsi="Calibri" w:cs="Calibri"/>
        </w:rPr>
        <w:t xml:space="preserve"> prostřednictvím</w:t>
      </w:r>
      <w:r w:rsidRPr="00095DDA">
        <w:rPr>
          <w:rFonts w:ascii="Calibri" w:hAnsi="Calibri" w:cs="Calibri"/>
        </w:rPr>
        <w:t xml:space="preserve"> datové schránky </w:t>
      </w:r>
      <w:r w:rsidR="00D83138">
        <w:rPr>
          <w:rFonts w:ascii="Calibri" w:hAnsi="Calibri" w:cs="Calibri"/>
        </w:rPr>
        <w:t>M</w:t>
      </w:r>
      <w:r w:rsidRPr="00095DDA">
        <w:rPr>
          <w:rFonts w:ascii="Calibri" w:hAnsi="Calibri" w:cs="Calibri"/>
        </w:rPr>
        <w:t>ěsta Vizovice, v níž žádáte</w:t>
      </w:r>
      <w:r w:rsidR="00860320">
        <w:rPr>
          <w:rFonts w:ascii="Calibri" w:hAnsi="Calibri" w:cs="Calibri"/>
        </w:rPr>
        <w:t xml:space="preserve"> </w:t>
      </w:r>
      <w:r w:rsidR="00860320" w:rsidRPr="00D83138">
        <w:rPr>
          <w:rFonts w:ascii="Calibri" w:hAnsi="Calibri" w:cs="Calibri"/>
        </w:rPr>
        <w:t xml:space="preserve">zaslání </w:t>
      </w:r>
      <w:r w:rsidR="00D83138" w:rsidRPr="00D83138">
        <w:rPr>
          <w:rFonts w:ascii="Calibri" w:hAnsi="Calibri" w:cs="Calibri"/>
        </w:rPr>
        <w:t>všech materiálů, které byly předloženy a projednány Radou města Vizovice na své 45. schůzi konané dne 17.02.2025 a na základě kterých, RMV přijala usnesení č. 45/47/2025</w:t>
      </w:r>
      <w:r w:rsidR="00D83138">
        <w:rPr>
          <w:rFonts w:ascii="Calibri" w:hAnsi="Calibri" w:cs="Calibri"/>
        </w:rPr>
        <w:t>, Vám tyto zasíláme přílohou.</w:t>
      </w:r>
    </w:p>
    <w:p w14:paraId="5B289679" w14:textId="77777777" w:rsidR="00095DDA" w:rsidRPr="00095DDA" w:rsidRDefault="00095DDA" w:rsidP="00AD07EC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692B4" w14:textId="098C34DE" w:rsidR="00095DDA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14:paraId="6E7302AF" w14:textId="5223D515" w:rsidR="00860320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Reality leták</w:t>
      </w:r>
    </w:p>
    <w:p w14:paraId="418E88D2" w14:textId="59632395" w:rsidR="00860320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67AA9265" w14:textId="77777777" w:rsidR="00AD07EC" w:rsidRDefault="00AD07EC" w:rsidP="00AD07EC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15BF1EBC" w14:textId="77777777" w:rsidR="00AD07EC" w:rsidRDefault="00AD07EC" w:rsidP="00AD07EC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600AD74E" w14:textId="77777777" w:rsidR="00AD07EC" w:rsidRDefault="00AD07EC" w:rsidP="00AD07EC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73253394" w14:textId="32F69061" w:rsidR="00860320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nákres</w:t>
      </w:r>
    </w:p>
    <w:p w14:paraId="7CFE4194" w14:textId="09E046CA" w:rsidR="00AD07EC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předkládací zpráva</w:t>
      </w:r>
    </w:p>
    <w:p w14:paraId="6ACEC70A" w14:textId="301F7D36" w:rsidR="00AD07EC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o právu provést stavbu</w:t>
      </w:r>
    </w:p>
    <w:p w14:paraId="569C4208" w14:textId="3D978C00" w:rsidR="00AD07EC" w:rsidRPr="00095DDA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žádost</w:t>
      </w:r>
    </w:p>
    <w:sectPr w:rsidR="00AD07EC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B577" w14:textId="77777777" w:rsidR="00EB78D2" w:rsidRDefault="00EB78D2" w:rsidP="00495038">
      <w:pPr>
        <w:spacing w:after="0" w:line="240" w:lineRule="auto"/>
      </w:pPr>
      <w:r>
        <w:separator/>
      </w:r>
    </w:p>
  </w:endnote>
  <w:endnote w:type="continuationSeparator" w:id="0">
    <w:p w14:paraId="1409FE31" w14:textId="77777777" w:rsidR="00EB78D2" w:rsidRDefault="00EB78D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ADA5" w14:textId="77777777" w:rsidR="00EB78D2" w:rsidRDefault="00EB78D2" w:rsidP="00495038">
      <w:pPr>
        <w:spacing w:after="0" w:line="240" w:lineRule="auto"/>
      </w:pPr>
      <w:r>
        <w:separator/>
      </w:r>
    </w:p>
  </w:footnote>
  <w:footnote w:type="continuationSeparator" w:id="0">
    <w:p w14:paraId="2D0EF5C7" w14:textId="77777777" w:rsidR="00EB78D2" w:rsidRDefault="00EB78D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0"/>
  </w:num>
  <w:num w:numId="5" w16cid:durableId="4839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41561"/>
    <w:rsid w:val="001929C5"/>
    <w:rsid w:val="00192B14"/>
    <w:rsid w:val="00196DC4"/>
    <w:rsid w:val="001972FA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66D27"/>
    <w:rsid w:val="0047159C"/>
    <w:rsid w:val="00495038"/>
    <w:rsid w:val="004B5FCD"/>
    <w:rsid w:val="004C603B"/>
    <w:rsid w:val="004E34D9"/>
    <w:rsid w:val="0050643C"/>
    <w:rsid w:val="00525B4E"/>
    <w:rsid w:val="0057058E"/>
    <w:rsid w:val="00595582"/>
    <w:rsid w:val="005A138E"/>
    <w:rsid w:val="005F3A4C"/>
    <w:rsid w:val="00621DB0"/>
    <w:rsid w:val="00621E79"/>
    <w:rsid w:val="0062222F"/>
    <w:rsid w:val="00627356"/>
    <w:rsid w:val="006969C8"/>
    <w:rsid w:val="006C2025"/>
    <w:rsid w:val="006E56F4"/>
    <w:rsid w:val="006E70F7"/>
    <w:rsid w:val="00760F47"/>
    <w:rsid w:val="007C6549"/>
    <w:rsid w:val="00805457"/>
    <w:rsid w:val="008113E3"/>
    <w:rsid w:val="008572AD"/>
    <w:rsid w:val="00860320"/>
    <w:rsid w:val="00875E12"/>
    <w:rsid w:val="008D78E5"/>
    <w:rsid w:val="0091100D"/>
    <w:rsid w:val="0094291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24F78"/>
    <w:rsid w:val="00B76A52"/>
    <w:rsid w:val="00B81F01"/>
    <w:rsid w:val="00BC7643"/>
    <w:rsid w:val="00BF72C5"/>
    <w:rsid w:val="00C45CD4"/>
    <w:rsid w:val="00C613BD"/>
    <w:rsid w:val="00CC1720"/>
    <w:rsid w:val="00D0686E"/>
    <w:rsid w:val="00D31FBC"/>
    <w:rsid w:val="00D53E61"/>
    <w:rsid w:val="00D83138"/>
    <w:rsid w:val="00D963E1"/>
    <w:rsid w:val="00DD5F13"/>
    <w:rsid w:val="00E015E9"/>
    <w:rsid w:val="00E10AE2"/>
    <w:rsid w:val="00EB6DFD"/>
    <w:rsid w:val="00EB78D2"/>
    <w:rsid w:val="00F035BB"/>
    <w:rsid w:val="00F33952"/>
    <w:rsid w:val="00F97B78"/>
    <w:rsid w:val="00FC089C"/>
    <w:rsid w:val="00FD2233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2025-04-22T09:35:00Z</cp:lastPrinted>
  <dcterms:created xsi:type="dcterms:W3CDTF">2025-04-28T10:15:00Z</dcterms:created>
  <dcterms:modified xsi:type="dcterms:W3CDTF">2025-04-28T10:15:00Z</dcterms:modified>
</cp:coreProperties>
</file>