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24018799" w14:textId="77777777" w:rsidTr="00303A37">
        <w:tc>
          <w:tcPr>
            <w:tcW w:w="3108" w:type="dxa"/>
          </w:tcPr>
          <w:p w14:paraId="532A9777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6453989D" w14:textId="77777777" w:rsidTr="00303A37">
        <w:tc>
          <w:tcPr>
            <w:tcW w:w="3108" w:type="dxa"/>
          </w:tcPr>
          <w:p w14:paraId="69BBCA7A" w14:textId="77777777" w:rsidR="001929C5" w:rsidRPr="002E4EDD" w:rsidRDefault="001929C5" w:rsidP="00B76A52">
            <w:pPr>
              <w:pStyle w:val="Adrest"/>
            </w:pPr>
          </w:p>
        </w:tc>
      </w:tr>
    </w:tbl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63AC4E0A" w:rsidR="00D0686E" w:rsidRPr="00FD2233" w:rsidRDefault="002F75C2" w:rsidP="001929C5">
            <w:pPr>
              <w:pStyle w:val="Hlavika"/>
            </w:pPr>
            <w:r w:rsidRPr="002F75C2">
              <w:t>S MUVIZ 008418/2025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4ED651B1" w:rsidR="00D0686E" w:rsidRPr="00FD2233" w:rsidRDefault="002F75C2" w:rsidP="001929C5">
            <w:pPr>
              <w:pStyle w:val="Hlavika"/>
            </w:pPr>
            <w:r w:rsidRPr="002F75C2">
              <w:t>MUVIZ 009263/2025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0885FA69" w:rsidR="00D0686E" w:rsidRPr="00FD2233" w:rsidRDefault="002F75C2" w:rsidP="001929C5">
            <w:pPr>
              <w:pStyle w:val="Hlavika"/>
            </w:pPr>
            <w:r w:rsidRPr="002F75C2">
              <w:t>mevzes97fe3204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3FA95705" w:rsidR="00D0686E" w:rsidRDefault="002F75C2" w:rsidP="0062222F">
            <w:pPr>
              <w:pStyle w:val="Hlavika"/>
            </w:pPr>
            <w:r>
              <w:t>2025-05-12</w:t>
            </w:r>
          </w:p>
        </w:tc>
      </w:tr>
    </w:tbl>
    <w:p w14:paraId="7E1B5649" w14:textId="77777777" w:rsidR="00D47D84" w:rsidRDefault="00D47D84" w:rsidP="00095DDA">
      <w:pPr>
        <w:rPr>
          <w:rFonts w:ascii="Calibri" w:hAnsi="Calibri" w:cs="Calibri"/>
          <w:b/>
        </w:rPr>
      </w:pPr>
    </w:p>
    <w:p w14:paraId="5BE2675D" w14:textId="77777777" w:rsidR="00D47D84" w:rsidRDefault="00D47D84" w:rsidP="00095DDA">
      <w:pPr>
        <w:rPr>
          <w:rFonts w:ascii="Calibri" w:hAnsi="Calibri" w:cs="Calibri"/>
          <w:b/>
        </w:rPr>
      </w:pPr>
    </w:p>
    <w:p w14:paraId="0276B570" w14:textId="79CA2B0C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9E3EEA1" w14:textId="78D209C8" w:rsidR="00D83138" w:rsidRDefault="00095DDA" w:rsidP="00D8313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 w:rsidR="00AD07EC"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 w:rsidR="00860320">
        <w:rPr>
          <w:rFonts w:ascii="Calibri" w:hAnsi="Calibri" w:cs="Calibri"/>
        </w:rPr>
        <w:t xml:space="preserve"> </w:t>
      </w:r>
      <w:r w:rsidR="00D47D84">
        <w:rPr>
          <w:rFonts w:ascii="Calibri" w:hAnsi="Calibri" w:cs="Calibri"/>
        </w:rPr>
        <w:t>28. 04. 2025</w:t>
      </w:r>
      <w:r w:rsidRPr="00095DDA">
        <w:rPr>
          <w:rFonts w:ascii="Calibri" w:hAnsi="Calibri" w:cs="Calibri"/>
        </w:rPr>
        <w:t>, v níž žádáte</w:t>
      </w:r>
      <w:r w:rsidR="00860320">
        <w:rPr>
          <w:rFonts w:ascii="Calibri" w:hAnsi="Calibri" w:cs="Calibri"/>
        </w:rPr>
        <w:t xml:space="preserve"> </w:t>
      </w:r>
      <w:r w:rsidR="00D47D84">
        <w:rPr>
          <w:rFonts w:ascii="Calibri" w:hAnsi="Calibri" w:cs="Calibri"/>
        </w:rPr>
        <w:t>informace vztahující se</w:t>
      </w:r>
      <w:r w:rsidR="00D02081">
        <w:rPr>
          <w:rFonts w:ascii="Calibri" w:hAnsi="Calibri" w:cs="Calibri"/>
        </w:rPr>
        <w:t xml:space="preserve"> k</w:t>
      </w:r>
      <w:r w:rsidR="00D47D84">
        <w:rPr>
          <w:rFonts w:ascii="Calibri" w:hAnsi="Calibri" w:cs="Calibri"/>
        </w:rPr>
        <w:t xml:space="preserve"> nákladní dopravě</w:t>
      </w:r>
      <w:r w:rsidR="00D02081">
        <w:rPr>
          <w:rFonts w:ascii="Calibri" w:hAnsi="Calibri" w:cs="Calibri"/>
        </w:rPr>
        <w:t xml:space="preserve"> v ulici </w:t>
      </w:r>
      <w:proofErr w:type="spellStart"/>
      <w:r w:rsidR="00D02081">
        <w:rPr>
          <w:rFonts w:ascii="Calibri" w:hAnsi="Calibri" w:cs="Calibri"/>
        </w:rPr>
        <w:t>Slušovská</w:t>
      </w:r>
      <w:proofErr w:type="spellEnd"/>
      <w:r w:rsidR="00D02081">
        <w:rPr>
          <w:rFonts w:ascii="Calibri" w:hAnsi="Calibri" w:cs="Calibri"/>
        </w:rPr>
        <w:t>, Vizovice</w:t>
      </w:r>
      <w:r w:rsidR="00D47D84">
        <w:rPr>
          <w:rFonts w:ascii="Calibri" w:hAnsi="Calibri" w:cs="Calibri"/>
        </w:rPr>
        <w:t>, sdělujeme následující:</w:t>
      </w:r>
    </w:p>
    <w:p w14:paraId="5AECA7DF" w14:textId="6202091B" w:rsidR="00D47D84" w:rsidRDefault="00D47D84" w:rsidP="00D47D84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 w:rsidRPr="00D47D84">
        <w:rPr>
          <w:rFonts w:ascii="Calibri" w:hAnsi="Calibri" w:cs="Calibri"/>
          <w:b/>
          <w:bCs/>
          <w:i/>
          <w:iCs/>
        </w:rPr>
        <w:t xml:space="preserve">Kdo a kdy vydal rozhodnutí nebo povolení umožňující zvýšenou nákladní (kamionovou) dopravu ve městě Vizovice, konkrétně v oblasti </w:t>
      </w:r>
      <w:proofErr w:type="spellStart"/>
      <w:r w:rsidRPr="00D47D84">
        <w:rPr>
          <w:rFonts w:ascii="Calibri" w:hAnsi="Calibri" w:cs="Calibri"/>
          <w:b/>
          <w:bCs/>
          <w:i/>
          <w:iCs/>
        </w:rPr>
        <w:t>Slušovské</w:t>
      </w:r>
      <w:proofErr w:type="spellEnd"/>
      <w:r w:rsidRPr="00D47D84">
        <w:rPr>
          <w:rFonts w:ascii="Calibri" w:hAnsi="Calibri" w:cs="Calibri"/>
          <w:b/>
          <w:bCs/>
          <w:i/>
          <w:iCs/>
        </w:rPr>
        <w:t xml:space="preserve"> ulice?</w:t>
      </w:r>
    </w:p>
    <w:p w14:paraId="01E8A30B" w14:textId="6A147282" w:rsidR="00AB6772" w:rsidRDefault="00AB6772" w:rsidP="00AB6772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Komunikace v ulici </w:t>
      </w:r>
      <w:proofErr w:type="spellStart"/>
      <w:r>
        <w:rPr>
          <w:rFonts w:ascii="Calibri" w:hAnsi="Calibri" w:cs="Calibri"/>
        </w:rPr>
        <w:t>Slušovská</w:t>
      </w:r>
      <w:proofErr w:type="spellEnd"/>
      <w:r w:rsidR="00D81375">
        <w:rPr>
          <w:rFonts w:ascii="Calibri" w:hAnsi="Calibri" w:cs="Calibri"/>
        </w:rPr>
        <w:t>, Vizovice</w:t>
      </w:r>
      <w:r>
        <w:rPr>
          <w:rFonts w:ascii="Calibri" w:hAnsi="Calibri" w:cs="Calibri"/>
        </w:rPr>
        <w:t xml:space="preserve"> naplňuje definici pozemní komunikace podle ustanovení § 2 zákona č. 13/199</w:t>
      </w:r>
      <w:r w:rsidR="00126608">
        <w:rPr>
          <w:rFonts w:ascii="Calibri" w:hAnsi="Calibri" w:cs="Calibri"/>
        </w:rPr>
        <w:t>7 Sb., o pozemních komunikacích, v platném znění. Jedná se o místní komunikaci č. 1b</w:t>
      </w:r>
      <w:r w:rsidR="00126608" w:rsidRPr="00126608">
        <w:rPr>
          <w:rFonts w:ascii="Calibri" w:hAnsi="Calibri" w:cs="Calibri"/>
        </w:rPr>
        <w:t>, která je určena k užití silničními a jinými vozidly a chodci.</w:t>
      </w:r>
    </w:p>
    <w:p w14:paraId="01FD074D" w14:textId="77777777" w:rsidR="00D81375" w:rsidRPr="00AB6772" w:rsidRDefault="00D81375" w:rsidP="00AB6772">
      <w:pPr>
        <w:pStyle w:val="Odstavecseseznamem"/>
        <w:rPr>
          <w:rFonts w:ascii="Calibri" w:hAnsi="Calibri" w:cs="Calibri"/>
        </w:rPr>
      </w:pPr>
    </w:p>
    <w:p w14:paraId="3F9F0897" w14:textId="736B40F3" w:rsidR="00D47D84" w:rsidRDefault="00D47D84" w:rsidP="00D47D84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Na základě, jakého typu řízení bylo toto rozhodnutí vydáno?</w:t>
      </w:r>
    </w:p>
    <w:p w14:paraId="21C7415A" w14:textId="6CF888B1" w:rsidR="00D81375" w:rsidRPr="00B605F7" w:rsidRDefault="00D81375" w:rsidP="00D81375">
      <w:pPr>
        <w:pStyle w:val="Odstavecseseznamem"/>
        <w:rPr>
          <w:rFonts w:ascii="Calibri" w:hAnsi="Calibri" w:cs="Calibri"/>
          <w:strike/>
        </w:rPr>
      </w:pPr>
      <w:r>
        <w:rPr>
          <w:rFonts w:ascii="Calibri" w:hAnsi="Calibri" w:cs="Calibri"/>
        </w:rPr>
        <w:t xml:space="preserve">Užívání místní komunikace č. 1b v ulici </w:t>
      </w:r>
      <w:proofErr w:type="spellStart"/>
      <w:r>
        <w:rPr>
          <w:rFonts w:ascii="Calibri" w:hAnsi="Calibri" w:cs="Calibri"/>
        </w:rPr>
        <w:t>Slušovská</w:t>
      </w:r>
      <w:proofErr w:type="spellEnd"/>
      <w:r>
        <w:rPr>
          <w:rFonts w:ascii="Calibri" w:hAnsi="Calibri" w:cs="Calibri"/>
        </w:rPr>
        <w:t xml:space="preserve">, Vizovice (v jakékoli míře v rámci obecného užívání pozemní komunikace, tj. i nákladními vozidly) vyplývá přímo ze zákona o pozemních komunikacích a není podmíněno vydáním jakéhokoli správního aktu. </w:t>
      </w:r>
    </w:p>
    <w:p w14:paraId="69114F0D" w14:textId="77777777" w:rsidR="00D81375" w:rsidRPr="00D81375" w:rsidRDefault="00D81375" w:rsidP="00D81375">
      <w:pPr>
        <w:pStyle w:val="Odstavecseseznamem"/>
        <w:rPr>
          <w:rFonts w:ascii="Calibri" w:hAnsi="Calibri" w:cs="Calibri"/>
        </w:rPr>
      </w:pPr>
    </w:p>
    <w:p w14:paraId="7F12AA42" w14:textId="37BF4AC1" w:rsidR="00D47D84" w:rsidRDefault="00D47D84" w:rsidP="00D47D84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Jaké subjekty (např. firmy nebo fyzické osoby) o toto povolení žádaly a za jakým účelem?</w:t>
      </w:r>
    </w:p>
    <w:p w14:paraId="03484DFD" w14:textId="0561FCA7" w:rsidR="00BB4590" w:rsidRDefault="00D81375" w:rsidP="00D81375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Jak je shora uvedeno</w:t>
      </w:r>
      <w:r w:rsidR="00242AA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obecné užívání místní komunikace č. 1b v ulici </w:t>
      </w:r>
      <w:proofErr w:type="spellStart"/>
      <w:r>
        <w:rPr>
          <w:rFonts w:ascii="Calibri" w:hAnsi="Calibri" w:cs="Calibri"/>
        </w:rPr>
        <w:t>Slušovská</w:t>
      </w:r>
      <w:proofErr w:type="spellEnd"/>
      <w:r>
        <w:rPr>
          <w:rFonts w:ascii="Calibri" w:hAnsi="Calibri" w:cs="Calibri"/>
        </w:rPr>
        <w:t>, Vizovice není podmíněno vydáním jakéhokoli správního aktu</w:t>
      </w:r>
      <w:r w:rsidR="00BB4590">
        <w:rPr>
          <w:rFonts w:ascii="Calibri" w:hAnsi="Calibri" w:cs="Calibri"/>
        </w:rPr>
        <w:t xml:space="preserve">. V rámci obecného užívání předmětné komunikace nákladními vozidly není třeba žádat o speciální povolení. </w:t>
      </w:r>
    </w:p>
    <w:p w14:paraId="5AE7EFA3" w14:textId="09F125EB" w:rsidR="00D81375" w:rsidRPr="00D81375" w:rsidRDefault="00D81375" w:rsidP="00D81375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E3EB20A" w14:textId="722EF4D8" w:rsidR="00D47D84" w:rsidRDefault="00D47D84" w:rsidP="00D47D84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Jaké podmínky nebo omezení byly stanoveny pro provoz nákladní dopravy v této lokalitě (např. trasy, časová omezení, ochranná opatření pro obyvatele)?</w:t>
      </w:r>
    </w:p>
    <w:p w14:paraId="4CE07EC8" w14:textId="79BA0597" w:rsidR="00BB4590" w:rsidRDefault="00BB4590" w:rsidP="00A05782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 na pozemních komunikacích bez ohledu na jejich kategorii se řídí obecnou a místní, příp. přechodnou úpravou provozu na pozemních komunikacích dle zákona č. 361/2000 Sb., </w:t>
      </w:r>
      <w:r w:rsidR="00937B8A">
        <w:rPr>
          <w:rFonts w:ascii="Calibri" w:hAnsi="Calibri" w:cs="Calibri"/>
        </w:rPr>
        <w:br/>
      </w:r>
      <w:r>
        <w:rPr>
          <w:rFonts w:ascii="Calibri" w:hAnsi="Calibri" w:cs="Calibri"/>
        </w:rPr>
        <w:t>o provozu na pozemních komunikacích, v platném znění (dále jen „zákon o silničním provozu“). Místní úprav</w:t>
      </w:r>
      <w:r w:rsidR="009822E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provozu na předmětné komunikaci je dána stálým dopravním značením, které se vztahuje rovněž </w:t>
      </w:r>
      <w:r w:rsidR="009822EF">
        <w:rPr>
          <w:rFonts w:ascii="Calibri" w:hAnsi="Calibri" w:cs="Calibri"/>
        </w:rPr>
        <w:t>pro</w:t>
      </w:r>
      <w:r>
        <w:rPr>
          <w:rFonts w:ascii="Calibri" w:hAnsi="Calibri" w:cs="Calibri"/>
        </w:rPr>
        <w:t xml:space="preserve"> provoz nákladních vozidel.</w:t>
      </w:r>
    </w:p>
    <w:p w14:paraId="2A253441" w14:textId="77777777" w:rsidR="00A05782" w:rsidRPr="00BB4590" w:rsidRDefault="00A05782" w:rsidP="00A05782">
      <w:pPr>
        <w:pStyle w:val="Odstavecseseznamem"/>
        <w:rPr>
          <w:rFonts w:ascii="Calibri" w:hAnsi="Calibri" w:cs="Calibri"/>
          <w:b/>
          <w:bCs/>
          <w:i/>
          <w:iCs/>
        </w:rPr>
      </w:pPr>
    </w:p>
    <w:p w14:paraId="112D4DF7" w14:textId="3B00A767" w:rsidR="00D47D84" w:rsidRDefault="00D47D84" w:rsidP="00D47D84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lastRenderedPageBreak/>
        <w:t>Který orgán je odpovědný za dohled nad dodržováním pravidel nákladní dopravy v této lokalitě?</w:t>
      </w:r>
    </w:p>
    <w:p w14:paraId="4C02A81D" w14:textId="35812731" w:rsidR="00C04458" w:rsidRPr="00C04458" w:rsidRDefault="00C04458" w:rsidP="00937B8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04458">
        <w:rPr>
          <w:rFonts w:ascii="Calibri" w:hAnsi="Calibri" w:cs="Calibri"/>
          <w:kern w:val="0"/>
        </w:rPr>
        <w:t>Dohled na</w:t>
      </w:r>
      <w:r>
        <w:rPr>
          <w:rFonts w:ascii="Calibri" w:hAnsi="Calibri" w:cs="Calibri"/>
          <w:kern w:val="0"/>
        </w:rPr>
        <w:t xml:space="preserve">d dodržováním pravidel silničního provozu včetně nákladní </w:t>
      </w:r>
      <w:r w:rsidR="00A05782">
        <w:rPr>
          <w:rFonts w:ascii="Calibri" w:hAnsi="Calibri" w:cs="Calibri"/>
          <w:kern w:val="0"/>
        </w:rPr>
        <w:t>dopravy</w:t>
      </w:r>
      <w:r w:rsidR="00A05782" w:rsidRPr="00C04458">
        <w:rPr>
          <w:rFonts w:ascii="Calibri" w:hAnsi="Calibri" w:cs="Calibri"/>
          <w:kern w:val="0"/>
        </w:rPr>
        <w:t xml:space="preserve"> svěřuje</w:t>
      </w:r>
      <w:r w:rsidRPr="00C04458">
        <w:rPr>
          <w:rFonts w:ascii="Calibri" w:hAnsi="Calibri" w:cs="Calibri"/>
          <w:kern w:val="0"/>
        </w:rPr>
        <w:t xml:space="preserve"> zákon</w:t>
      </w:r>
      <w:r w:rsidR="00937B8A">
        <w:rPr>
          <w:rFonts w:ascii="Calibri" w:hAnsi="Calibri" w:cs="Calibri"/>
          <w:kern w:val="0"/>
        </w:rPr>
        <w:br/>
      </w:r>
      <w:r w:rsidRPr="00C04458">
        <w:rPr>
          <w:rFonts w:ascii="Calibri" w:hAnsi="Calibri" w:cs="Calibri"/>
          <w:kern w:val="0"/>
        </w:rPr>
        <w:t>o silničním</w:t>
      </w:r>
      <w:r>
        <w:rPr>
          <w:rFonts w:ascii="Calibri" w:hAnsi="Calibri" w:cs="Calibri"/>
          <w:kern w:val="0"/>
        </w:rPr>
        <w:t xml:space="preserve"> </w:t>
      </w:r>
      <w:r w:rsidRPr="00C04458">
        <w:rPr>
          <w:rFonts w:ascii="Calibri" w:hAnsi="Calibri" w:cs="Calibri"/>
          <w:kern w:val="0"/>
        </w:rPr>
        <w:t xml:space="preserve">provozu zejména Policii České republiky a ve věcech vymezených zákonem </w:t>
      </w:r>
      <w:r w:rsidR="00937B8A">
        <w:rPr>
          <w:rFonts w:ascii="Calibri" w:hAnsi="Calibri" w:cs="Calibri"/>
          <w:kern w:val="0"/>
        </w:rPr>
        <w:br/>
      </w:r>
      <w:r w:rsidRPr="00C04458">
        <w:rPr>
          <w:rFonts w:ascii="Calibri" w:hAnsi="Calibri" w:cs="Calibri"/>
          <w:kern w:val="0"/>
        </w:rPr>
        <w:t>o silničním provozu rovněž</w:t>
      </w:r>
      <w:r>
        <w:rPr>
          <w:rFonts w:ascii="Calibri" w:hAnsi="Calibri" w:cs="Calibri"/>
          <w:kern w:val="0"/>
        </w:rPr>
        <w:t xml:space="preserve"> </w:t>
      </w:r>
      <w:r w:rsidRPr="00C04458">
        <w:rPr>
          <w:rFonts w:ascii="Calibri" w:hAnsi="Calibri" w:cs="Calibri"/>
          <w:kern w:val="0"/>
        </w:rPr>
        <w:t>i obecní policii, zde tedy Městské policii Vizovice.</w:t>
      </w:r>
    </w:p>
    <w:p w14:paraId="5B289679" w14:textId="77777777" w:rsidR="00095DDA" w:rsidRPr="00095DDA" w:rsidRDefault="00095DDA" w:rsidP="00937B8A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95DDA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BAE6" w14:textId="77777777" w:rsidR="00563AEF" w:rsidRDefault="00563AEF" w:rsidP="00495038">
      <w:pPr>
        <w:spacing w:after="0" w:line="240" w:lineRule="auto"/>
      </w:pPr>
      <w:r>
        <w:separator/>
      </w:r>
    </w:p>
  </w:endnote>
  <w:endnote w:type="continuationSeparator" w:id="0">
    <w:p w14:paraId="23FFA250" w14:textId="77777777" w:rsidR="00563AEF" w:rsidRDefault="00563AE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7E0B" w14:textId="77777777" w:rsidR="00563AEF" w:rsidRDefault="00563AEF" w:rsidP="00495038">
      <w:pPr>
        <w:spacing w:after="0" w:line="240" w:lineRule="auto"/>
      </w:pPr>
      <w:r>
        <w:separator/>
      </w:r>
    </w:p>
  </w:footnote>
  <w:footnote w:type="continuationSeparator" w:id="0">
    <w:p w14:paraId="0907104C" w14:textId="77777777" w:rsidR="00563AEF" w:rsidRDefault="00563AE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92E48"/>
    <w:multiLevelType w:val="hybridMultilevel"/>
    <w:tmpl w:val="29FE6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3"/>
  </w:num>
  <w:num w:numId="6" w16cid:durableId="171766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01988"/>
    <w:rsid w:val="0002727A"/>
    <w:rsid w:val="000400D7"/>
    <w:rsid w:val="00095DDA"/>
    <w:rsid w:val="000C0FD3"/>
    <w:rsid w:val="000F7291"/>
    <w:rsid w:val="00126608"/>
    <w:rsid w:val="00141561"/>
    <w:rsid w:val="001929C5"/>
    <w:rsid w:val="00192B14"/>
    <w:rsid w:val="00196DC4"/>
    <w:rsid w:val="001A070A"/>
    <w:rsid w:val="001B54BB"/>
    <w:rsid w:val="001C60BF"/>
    <w:rsid w:val="001C7B0D"/>
    <w:rsid w:val="001D7488"/>
    <w:rsid w:val="001E7BD9"/>
    <w:rsid w:val="00206F62"/>
    <w:rsid w:val="002105BE"/>
    <w:rsid w:val="00242AA5"/>
    <w:rsid w:val="00285A64"/>
    <w:rsid w:val="00295073"/>
    <w:rsid w:val="00297BA4"/>
    <w:rsid w:val="002C10CB"/>
    <w:rsid w:val="002E4EDD"/>
    <w:rsid w:val="002F75C2"/>
    <w:rsid w:val="00303A37"/>
    <w:rsid w:val="00315A9C"/>
    <w:rsid w:val="00322A4D"/>
    <w:rsid w:val="00340C58"/>
    <w:rsid w:val="00385003"/>
    <w:rsid w:val="003932EE"/>
    <w:rsid w:val="003B1669"/>
    <w:rsid w:val="003B7287"/>
    <w:rsid w:val="003C5F4C"/>
    <w:rsid w:val="004037C5"/>
    <w:rsid w:val="00466D27"/>
    <w:rsid w:val="0047159C"/>
    <w:rsid w:val="00495038"/>
    <w:rsid w:val="004B5FCD"/>
    <w:rsid w:val="004C356C"/>
    <w:rsid w:val="004C603B"/>
    <w:rsid w:val="004E34D9"/>
    <w:rsid w:val="0050643C"/>
    <w:rsid w:val="00525B4E"/>
    <w:rsid w:val="00563AEF"/>
    <w:rsid w:val="0057058E"/>
    <w:rsid w:val="00595582"/>
    <w:rsid w:val="005A138E"/>
    <w:rsid w:val="005A60EC"/>
    <w:rsid w:val="005F3A4C"/>
    <w:rsid w:val="00621DB0"/>
    <w:rsid w:val="00621E79"/>
    <w:rsid w:val="0062222F"/>
    <w:rsid w:val="00627356"/>
    <w:rsid w:val="00661D2F"/>
    <w:rsid w:val="006969C8"/>
    <w:rsid w:val="006C2025"/>
    <w:rsid w:val="006E56F4"/>
    <w:rsid w:val="006E70F7"/>
    <w:rsid w:val="007C6549"/>
    <w:rsid w:val="00805457"/>
    <w:rsid w:val="008113E3"/>
    <w:rsid w:val="008572AD"/>
    <w:rsid w:val="00860320"/>
    <w:rsid w:val="008718A4"/>
    <w:rsid w:val="00873411"/>
    <w:rsid w:val="00875E12"/>
    <w:rsid w:val="008D78E5"/>
    <w:rsid w:val="0091100D"/>
    <w:rsid w:val="00911E3E"/>
    <w:rsid w:val="00937B8A"/>
    <w:rsid w:val="0094291A"/>
    <w:rsid w:val="009822EF"/>
    <w:rsid w:val="009A2E89"/>
    <w:rsid w:val="009B278F"/>
    <w:rsid w:val="009B348C"/>
    <w:rsid w:val="009C6DC7"/>
    <w:rsid w:val="009D4422"/>
    <w:rsid w:val="009E5E9D"/>
    <w:rsid w:val="00A02EBF"/>
    <w:rsid w:val="00A05782"/>
    <w:rsid w:val="00A076E2"/>
    <w:rsid w:val="00A30719"/>
    <w:rsid w:val="00A54C5F"/>
    <w:rsid w:val="00A74040"/>
    <w:rsid w:val="00A96AFF"/>
    <w:rsid w:val="00AB6772"/>
    <w:rsid w:val="00AD07EC"/>
    <w:rsid w:val="00AF2E21"/>
    <w:rsid w:val="00B24F78"/>
    <w:rsid w:val="00B605F7"/>
    <w:rsid w:val="00B76A52"/>
    <w:rsid w:val="00B81F01"/>
    <w:rsid w:val="00B85FE7"/>
    <w:rsid w:val="00BB4590"/>
    <w:rsid w:val="00BC66D4"/>
    <w:rsid w:val="00BC7643"/>
    <w:rsid w:val="00BF72C5"/>
    <w:rsid w:val="00C04458"/>
    <w:rsid w:val="00C12D07"/>
    <w:rsid w:val="00C44793"/>
    <w:rsid w:val="00C45CD4"/>
    <w:rsid w:val="00C613BD"/>
    <w:rsid w:val="00CC1720"/>
    <w:rsid w:val="00CD7DF2"/>
    <w:rsid w:val="00D02081"/>
    <w:rsid w:val="00D0686E"/>
    <w:rsid w:val="00D1516E"/>
    <w:rsid w:val="00D31FBC"/>
    <w:rsid w:val="00D33B03"/>
    <w:rsid w:val="00D47D84"/>
    <w:rsid w:val="00D53E61"/>
    <w:rsid w:val="00D81375"/>
    <w:rsid w:val="00D83138"/>
    <w:rsid w:val="00D963E1"/>
    <w:rsid w:val="00DD5F13"/>
    <w:rsid w:val="00DE5BAE"/>
    <w:rsid w:val="00E015E9"/>
    <w:rsid w:val="00E10AE2"/>
    <w:rsid w:val="00E93814"/>
    <w:rsid w:val="00EB6DFD"/>
    <w:rsid w:val="00F035BB"/>
    <w:rsid w:val="00F200D5"/>
    <w:rsid w:val="00F33952"/>
    <w:rsid w:val="00F33D3D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D4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2025-05-12T11:15:00Z</cp:lastPrinted>
  <dcterms:created xsi:type="dcterms:W3CDTF">2025-05-13T07:11:00Z</dcterms:created>
  <dcterms:modified xsi:type="dcterms:W3CDTF">2025-05-13T07:11:00Z</dcterms:modified>
</cp:coreProperties>
</file>