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2AD03DFF" w:rsidR="00D0686E" w:rsidRPr="00FD2233" w:rsidRDefault="0083540D" w:rsidP="001929C5">
            <w:pPr>
              <w:pStyle w:val="Hlavika"/>
            </w:pPr>
            <w:r w:rsidRPr="0083540D">
              <w:t>S MUVIZ 008678/2025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3FFCF886" w:rsidR="00D0686E" w:rsidRPr="00FD2233" w:rsidRDefault="0083540D" w:rsidP="001929C5">
            <w:pPr>
              <w:pStyle w:val="Hlavika"/>
            </w:pPr>
            <w:r w:rsidRPr="0083540D">
              <w:t>MUVIZ 009281/2025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648D53A8" w:rsidR="00D0686E" w:rsidRPr="00FD2233" w:rsidRDefault="0083540D" w:rsidP="001929C5">
            <w:pPr>
              <w:pStyle w:val="Hlavika"/>
            </w:pPr>
            <w:r w:rsidRPr="0083540D">
              <w:t>mevzes97fe321c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5AE56742" w:rsidR="00D0686E" w:rsidRDefault="0083540D" w:rsidP="0062222F">
            <w:pPr>
              <w:pStyle w:val="Hlavika"/>
            </w:pPr>
            <w:r>
              <w:t>2025-05-12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0276B570" w14:textId="77777777"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7B720663" w14:textId="74B2C5B3" w:rsidR="0083540D" w:rsidRPr="0083540D" w:rsidRDefault="00095DDA" w:rsidP="0083540D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 w:rsidR="00AD07EC"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 w:rsidR="0050643C"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 w:rsidR="00860320">
        <w:rPr>
          <w:rFonts w:ascii="Calibri" w:hAnsi="Calibri" w:cs="Calibri"/>
        </w:rPr>
        <w:t xml:space="preserve"> </w:t>
      </w:r>
      <w:r w:rsidR="0083540D">
        <w:rPr>
          <w:rFonts w:ascii="Calibri" w:hAnsi="Calibri" w:cs="Calibri"/>
        </w:rPr>
        <w:t>03.05.2025</w:t>
      </w:r>
      <w:r w:rsidR="00860320" w:rsidRPr="00095DDA">
        <w:rPr>
          <w:rFonts w:ascii="Calibri" w:hAnsi="Calibri" w:cs="Calibri"/>
        </w:rPr>
        <w:t xml:space="preserve"> prostřednictvím</w:t>
      </w:r>
      <w:r w:rsidRPr="00095DDA">
        <w:rPr>
          <w:rFonts w:ascii="Calibri" w:hAnsi="Calibri" w:cs="Calibri"/>
        </w:rPr>
        <w:t xml:space="preserve"> datové schránky </w:t>
      </w:r>
      <w:r w:rsidR="00D83138">
        <w:rPr>
          <w:rFonts w:ascii="Calibri" w:hAnsi="Calibri" w:cs="Calibri"/>
        </w:rPr>
        <w:t>M</w:t>
      </w:r>
      <w:r w:rsidRPr="00095DDA">
        <w:rPr>
          <w:rFonts w:ascii="Calibri" w:hAnsi="Calibri" w:cs="Calibri"/>
        </w:rPr>
        <w:t>ěsta Vizovice, v níž žádáte</w:t>
      </w:r>
      <w:r w:rsidR="0083540D">
        <w:rPr>
          <w:rFonts w:ascii="Calibri" w:hAnsi="Calibri" w:cs="Calibri"/>
        </w:rPr>
        <w:t>:</w:t>
      </w:r>
    </w:p>
    <w:p w14:paraId="27B57C4D" w14:textId="095747C3" w:rsidR="0083540D" w:rsidRPr="0083540D" w:rsidRDefault="0083540D" w:rsidP="0083540D">
      <w:pPr>
        <w:rPr>
          <w:rFonts w:ascii="Calibri" w:hAnsi="Calibri" w:cs="Calibri"/>
        </w:rPr>
      </w:pPr>
      <w:r w:rsidRPr="0083540D">
        <w:rPr>
          <w:rFonts w:ascii="Calibri" w:hAnsi="Calibri" w:cs="Calibri"/>
          <w:b/>
          <w:bCs/>
        </w:rPr>
        <w:t xml:space="preserve">1. Soupis spisu S MUVIZ 024617/2024 Žádost o posouzení existence a kategorie komunikace </w:t>
      </w:r>
      <w:r w:rsidRPr="0083540D">
        <w:rPr>
          <w:rFonts w:ascii="Calibri" w:hAnsi="Calibri" w:cs="Calibri"/>
        </w:rPr>
        <w:t xml:space="preserve">vedeného v souladu s ustanovením § 17 odst. 1 SŘ. Spis musí obsahovat soupis všech svých součástí, včetně příloh, s určením data, kdy byly do spisu vloženy. </w:t>
      </w:r>
    </w:p>
    <w:p w14:paraId="34D0A5BE" w14:textId="2840886D" w:rsidR="0083540D" w:rsidRDefault="0083540D" w:rsidP="0083540D">
      <w:pPr>
        <w:rPr>
          <w:rFonts w:ascii="Calibri" w:hAnsi="Calibri" w:cs="Calibri"/>
          <w:b/>
          <w:bCs/>
        </w:rPr>
      </w:pPr>
      <w:r w:rsidRPr="0083540D">
        <w:rPr>
          <w:rFonts w:ascii="Calibri" w:hAnsi="Calibri" w:cs="Calibri"/>
          <w:b/>
          <w:bCs/>
        </w:rPr>
        <w:t xml:space="preserve">2. Usnesení Krajského úřadu Zlínského kraje, Odbor dopravy a silničního hospodářství ze dne </w:t>
      </w:r>
      <w:r w:rsidR="00F45B18">
        <w:rPr>
          <w:rFonts w:ascii="Calibri" w:hAnsi="Calibri" w:cs="Calibri"/>
          <w:b/>
          <w:bCs/>
        </w:rPr>
        <w:br/>
      </w:r>
      <w:r w:rsidRPr="0083540D">
        <w:rPr>
          <w:rFonts w:ascii="Calibri" w:hAnsi="Calibri" w:cs="Calibri"/>
          <w:b/>
          <w:bCs/>
        </w:rPr>
        <w:t>14. 4. 2025, č. j. KUZL 36558/2025</w:t>
      </w:r>
      <w:r>
        <w:rPr>
          <w:rFonts w:ascii="Calibri" w:hAnsi="Calibri" w:cs="Calibri"/>
          <w:b/>
          <w:bCs/>
        </w:rPr>
        <w:t>,</w:t>
      </w:r>
    </w:p>
    <w:p w14:paraId="5A7F302D" w14:textId="548F692A" w:rsidR="0083540D" w:rsidRPr="0083540D" w:rsidRDefault="0083540D" w:rsidP="0083540D">
      <w:pPr>
        <w:rPr>
          <w:rFonts w:ascii="Calibri" w:hAnsi="Calibri" w:cs="Calibri"/>
        </w:rPr>
      </w:pPr>
      <w:r w:rsidRPr="0083540D">
        <w:rPr>
          <w:rFonts w:ascii="Calibri" w:hAnsi="Calibri" w:cs="Calibri"/>
        </w:rPr>
        <w:t xml:space="preserve">Vám požadované </w:t>
      </w:r>
      <w:r>
        <w:rPr>
          <w:rFonts w:ascii="Calibri" w:hAnsi="Calibri" w:cs="Calibri"/>
        </w:rPr>
        <w:t>informace zasíláme přílohou. V dokumentech jsou anonymizovány osobní údaje fyzických osob.</w:t>
      </w:r>
    </w:p>
    <w:p w14:paraId="68C72C24" w14:textId="77777777" w:rsidR="0083540D" w:rsidRPr="00D83138" w:rsidRDefault="0083540D" w:rsidP="00D83138">
      <w:pPr>
        <w:rPr>
          <w:rFonts w:ascii="Calibri" w:hAnsi="Calibri" w:cs="Calibri"/>
        </w:rPr>
      </w:pPr>
    </w:p>
    <w:p w14:paraId="5B289679" w14:textId="77777777" w:rsidR="00095DDA" w:rsidRPr="00095DDA" w:rsidRDefault="00095DDA" w:rsidP="00AD07EC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3F21857D" w14:textId="77777777"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692B4" w14:textId="098C34DE" w:rsidR="00095DDA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14:paraId="0AEC0391" w14:textId="07F20D34" w:rsidR="0083540D" w:rsidRDefault="0083540D" w:rsidP="0083540D">
      <w:pPr>
        <w:pStyle w:val="Nzev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Soupis spisu</w:t>
      </w:r>
    </w:p>
    <w:p w14:paraId="1DF77911" w14:textId="6CD7E8D5" w:rsidR="0083540D" w:rsidRDefault="0083540D" w:rsidP="0083540D">
      <w:pPr>
        <w:pStyle w:val="Nzev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Usnesení KÚ ZK č.j. KUZL 36558/2025</w:t>
      </w:r>
    </w:p>
    <w:sectPr w:rsidR="0083540D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5A21" w14:textId="77777777" w:rsidR="000960A5" w:rsidRDefault="000960A5" w:rsidP="00495038">
      <w:pPr>
        <w:spacing w:after="0" w:line="240" w:lineRule="auto"/>
      </w:pPr>
      <w:r>
        <w:separator/>
      </w:r>
    </w:p>
  </w:endnote>
  <w:endnote w:type="continuationSeparator" w:id="0">
    <w:p w14:paraId="0AEA431C" w14:textId="77777777" w:rsidR="000960A5" w:rsidRDefault="000960A5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9F6F" w14:textId="77777777" w:rsidR="000960A5" w:rsidRDefault="000960A5" w:rsidP="00495038">
      <w:pPr>
        <w:spacing w:after="0" w:line="240" w:lineRule="auto"/>
      </w:pPr>
      <w:r>
        <w:separator/>
      </w:r>
    </w:p>
  </w:footnote>
  <w:footnote w:type="continuationSeparator" w:id="0">
    <w:p w14:paraId="5ADEB561" w14:textId="77777777" w:rsidR="000960A5" w:rsidRDefault="000960A5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52D4820"/>
    <w:multiLevelType w:val="hybridMultilevel"/>
    <w:tmpl w:val="836E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0"/>
  </w:num>
  <w:num w:numId="5" w16cid:durableId="483938938">
    <w:abstractNumId w:val="3"/>
  </w:num>
  <w:num w:numId="6" w16cid:durableId="197945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0960A5"/>
    <w:rsid w:val="00141561"/>
    <w:rsid w:val="001929C5"/>
    <w:rsid w:val="00192B14"/>
    <w:rsid w:val="00196DC4"/>
    <w:rsid w:val="001A070A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83791"/>
    <w:rsid w:val="003932EE"/>
    <w:rsid w:val="003B7287"/>
    <w:rsid w:val="003C5F4C"/>
    <w:rsid w:val="00466D27"/>
    <w:rsid w:val="0047159C"/>
    <w:rsid w:val="00495038"/>
    <w:rsid w:val="004B5FCD"/>
    <w:rsid w:val="004C603B"/>
    <w:rsid w:val="004E34D9"/>
    <w:rsid w:val="0050643C"/>
    <w:rsid w:val="00525B4E"/>
    <w:rsid w:val="0057058E"/>
    <w:rsid w:val="00595582"/>
    <w:rsid w:val="005A138E"/>
    <w:rsid w:val="005F3A4C"/>
    <w:rsid w:val="00621DB0"/>
    <w:rsid w:val="00621E79"/>
    <w:rsid w:val="0062222F"/>
    <w:rsid w:val="00627356"/>
    <w:rsid w:val="00636E2E"/>
    <w:rsid w:val="006969C8"/>
    <w:rsid w:val="006C2025"/>
    <w:rsid w:val="006E56F4"/>
    <w:rsid w:val="006E70F7"/>
    <w:rsid w:val="007C6549"/>
    <w:rsid w:val="00805457"/>
    <w:rsid w:val="008113E3"/>
    <w:rsid w:val="0083540D"/>
    <w:rsid w:val="008572AD"/>
    <w:rsid w:val="00860320"/>
    <w:rsid w:val="00875E12"/>
    <w:rsid w:val="008D78E5"/>
    <w:rsid w:val="0091100D"/>
    <w:rsid w:val="0094291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D07EC"/>
    <w:rsid w:val="00B20ACC"/>
    <w:rsid w:val="00B24F78"/>
    <w:rsid w:val="00B76A52"/>
    <w:rsid w:val="00B81F01"/>
    <w:rsid w:val="00BC7643"/>
    <w:rsid w:val="00BF72C5"/>
    <w:rsid w:val="00C33603"/>
    <w:rsid w:val="00C45CD4"/>
    <w:rsid w:val="00C56DC4"/>
    <w:rsid w:val="00C613BD"/>
    <w:rsid w:val="00CC1720"/>
    <w:rsid w:val="00D0686E"/>
    <w:rsid w:val="00D31FBC"/>
    <w:rsid w:val="00D53E61"/>
    <w:rsid w:val="00D83138"/>
    <w:rsid w:val="00D963E1"/>
    <w:rsid w:val="00DD5F13"/>
    <w:rsid w:val="00E015E9"/>
    <w:rsid w:val="00E10AE2"/>
    <w:rsid w:val="00EB6DFD"/>
    <w:rsid w:val="00F035BB"/>
    <w:rsid w:val="00F33952"/>
    <w:rsid w:val="00F45B18"/>
    <w:rsid w:val="00FC089C"/>
    <w:rsid w:val="00FD2233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2025-04-22T09:35:00Z</cp:lastPrinted>
  <dcterms:created xsi:type="dcterms:W3CDTF">2025-05-13T07:32:00Z</dcterms:created>
  <dcterms:modified xsi:type="dcterms:W3CDTF">2025-05-13T07:32:00Z</dcterms:modified>
</cp:coreProperties>
</file>