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5C6561C7" w:rsidR="00D0686E" w:rsidRPr="00FD2233" w:rsidRDefault="007E5AFD" w:rsidP="001929C5">
            <w:pPr>
              <w:pStyle w:val="Hlavika"/>
            </w:pPr>
            <w:r w:rsidRPr="007E5AFD">
              <w:t>S MUVIZ 009460/2025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07108FC0" w:rsidR="00D0686E" w:rsidRPr="00FD2233" w:rsidRDefault="007E5AFD" w:rsidP="001929C5">
            <w:pPr>
              <w:pStyle w:val="Hlavika"/>
            </w:pPr>
            <w:r w:rsidRPr="007E5AFD">
              <w:t>MUVIZ 009729/2025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36EE0EB7" w:rsidR="00D0686E" w:rsidRPr="00FD2233" w:rsidRDefault="007E5AFD" w:rsidP="001929C5">
            <w:pPr>
              <w:pStyle w:val="Hlavika"/>
            </w:pPr>
            <w:r w:rsidRPr="007E5AFD">
              <w:t>mevzes97fe33c1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42D81306" w:rsidR="00D0686E" w:rsidRDefault="00E41CC9" w:rsidP="0062222F">
            <w:pPr>
              <w:pStyle w:val="Hlavika"/>
            </w:pPr>
            <w:r>
              <w:t>2025-05-16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Default="00095DDA" w:rsidP="00095DDA">
      <w:pPr>
        <w:rPr>
          <w:rFonts w:ascii="Calibri" w:hAnsi="Calibri" w:cs="Calibri"/>
          <w:b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637F9F3" w14:textId="2097BE24" w:rsidR="007E5AFD" w:rsidRPr="007E5AFD" w:rsidRDefault="007E5AFD" w:rsidP="007E5AF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13. 05. 2025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 se </w:t>
      </w:r>
      <w:r w:rsidR="00857E5A">
        <w:rPr>
          <w:rFonts w:ascii="Calibri" w:hAnsi="Calibri" w:cs="Calibri"/>
        </w:rPr>
        <w:t xml:space="preserve">k </w:t>
      </w:r>
      <w:r>
        <w:rPr>
          <w:rFonts w:ascii="Calibri" w:hAnsi="Calibri" w:cs="Calibri"/>
        </w:rPr>
        <w:t>ukládání pokut dle zákona č. 13/1997 Sb., sdělujeme:</w:t>
      </w:r>
    </w:p>
    <w:p w14:paraId="6C7CBA9D" w14:textId="40EA8B4F" w:rsidR="007E5AFD" w:rsidRDefault="007E5AFD" w:rsidP="007E5AFD">
      <w:pPr>
        <w:pStyle w:val="Odstavecseseznamem"/>
        <w:numPr>
          <w:ilvl w:val="0"/>
          <w:numId w:val="8"/>
        </w:numPr>
        <w:rPr>
          <w:rFonts w:ascii="Calibri" w:hAnsi="Calibri" w:cs="Calibri"/>
          <w:b/>
          <w:bCs/>
          <w:i/>
          <w:iCs/>
        </w:rPr>
      </w:pPr>
      <w:r w:rsidRPr="007E5AFD">
        <w:rPr>
          <w:rFonts w:ascii="Calibri" w:hAnsi="Calibri" w:cs="Calibri"/>
          <w:b/>
          <w:bCs/>
          <w:i/>
          <w:iCs/>
        </w:rPr>
        <w:t xml:space="preserve">Kolik pokut uložil Městský úřad Vizovice za přestupky podle § 42a odst. 1, písm. e) a § 42b odst. 1, písm. e) zákona č. 13/1997 Sb., o pozemních komunikacích, v období od 1. 1. 2024 do 30. 4. 2025? </w:t>
      </w:r>
    </w:p>
    <w:p w14:paraId="44CCF765" w14:textId="77777777" w:rsidR="007E5AFD" w:rsidRDefault="007E5AFD" w:rsidP="007E5AFD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daném období nebyla Odborem přestupkovým a správním </w:t>
      </w:r>
      <w:proofErr w:type="spellStart"/>
      <w:r>
        <w:rPr>
          <w:rFonts w:ascii="Calibri" w:hAnsi="Calibri" w:cs="Calibri"/>
        </w:rPr>
        <w:t>MěÚ</w:t>
      </w:r>
      <w:proofErr w:type="spellEnd"/>
      <w:r>
        <w:rPr>
          <w:rFonts w:ascii="Calibri" w:hAnsi="Calibri" w:cs="Calibri"/>
        </w:rPr>
        <w:t xml:space="preserve"> Vizovice za shora uvedené přestupky uložena žádná pokuta. </w:t>
      </w:r>
    </w:p>
    <w:p w14:paraId="3BC61089" w14:textId="77777777" w:rsidR="007E5AFD" w:rsidRDefault="007E5AFD" w:rsidP="007E5AFD">
      <w:pPr>
        <w:pStyle w:val="Odstavecseseznamem"/>
        <w:rPr>
          <w:rFonts w:ascii="Calibri" w:hAnsi="Calibri" w:cs="Calibri"/>
        </w:rPr>
      </w:pPr>
    </w:p>
    <w:p w14:paraId="694F5164" w14:textId="15D6C501" w:rsidR="007E5AFD" w:rsidRDefault="007E5AFD" w:rsidP="007E5AFD">
      <w:pPr>
        <w:pStyle w:val="Odstavecseseznamem"/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7E5AFD">
        <w:rPr>
          <w:rFonts w:ascii="Calibri" w:hAnsi="Calibri" w:cs="Calibri"/>
          <w:b/>
          <w:bCs/>
        </w:rPr>
        <w:t xml:space="preserve">Jaká byla výše jednotlivých pokut za uvedené období a kterým konkrétním subjektům byly tyto pokuty uloženy? Pokud se v případě pokutovaného subjektu jedná o nepodnikající fyzickou osobu, pak prosím pouze o sdělení jejích iniciál, nikoli jména a příjmení. </w:t>
      </w:r>
    </w:p>
    <w:p w14:paraId="7DB6D942" w14:textId="47B24C64" w:rsidR="007E5AFD" w:rsidRPr="007E5AFD" w:rsidRDefault="007E5AFD" w:rsidP="007E5AFD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Za shora uvedené jednání nebyla v uvedeném období uložena žádná pokuta (výše pokut 0 Kč).</w:t>
      </w:r>
    </w:p>
    <w:p w14:paraId="3A5CAEEA" w14:textId="77777777" w:rsidR="007E5AFD" w:rsidRDefault="007E5AFD" w:rsidP="007E5AFD">
      <w:pPr>
        <w:rPr>
          <w:rFonts w:ascii="Calibri" w:hAnsi="Calibri" w:cs="Calibri"/>
        </w:rPr>
      </w:pPr>
    </w:p>
    <w:p w14:paraId="6B51D8B2" w14:textId="77777777" w:rsidR="007E5AFD" w:rsidRPr="00095DDA" w:rsidRDefault="007E5AFD" w:rsidP="00095DDA">
      <w:pPr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095DDA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75A6" w14:textId="77777777" w:rsidR="000F3AAA" w:rsidRDefault="000F3AAA" w:rsidP="00495038">
      <w:pPr>
        <w:spacing w:after="0" w:line="240" w:lineRule="auto"/>
      </w:pPr>
      <w:r>
        <w:separator/>
      </w:r>
    </w:p>
  </w:endnote>
  <w:endnote w:type="continuationSeparator" w:id="0">
    <w:p w14:paraId="1D0F8BEA" w14:textId="77777777" w:rsidR="000F3AAA" w:rsidRDefault="000F3AAA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568C9051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973017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0673" w14:textId="77777777" w:rsidR="000F3AAA" w:rsidRDefault="000F3AAA" w:rsidP="00495038">
      <w:pPr>
        <w:spacing w:after="0" w:line="240" w:lineRule="auto"/>
      </w:pPr>
      <w:r>
        <w:separator/>
      </w:r>
    </w:p>
  </w:footnote>
  <w:footnote w:type="continuationSeparator" w:id="0">
    <w:p w14:paraId="7348DB3E" w14:textId="77777777" w:rsidR="000F3AAA" w:rsidRDefault="000F3AAA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2991"/>
    <w:multiLevelType w:val="hybridMultilevel"/>
    <w:tmpl w:val="8682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1"/>
  </w:num>
  <w:num w:numId="5" w16cid:durableId="483938938">
    <w:abstractNumId w:val="4"/>
  </w:num>
  <w:num w:numId="6" w16cid:durableId="1979452554">
    <w:abstractNumId w:val="2"/>
  </w:num>
  <w:num w:numId="7" w16cid:durableId="1569267073">
    <w:abstractNumId w:val="0"/>
  </w:num>
  <w:num w:numId="8" w16cid:durableId="1806656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181F"/>
    <w:rsid w:val="00095DDA"/>
    <w:rsid w:val="000F3AAA"/>
    <w:rsid w:val="00141561"/>
    <w:rsid w:val="001929C5"/>
    <w:rsid w:val="00192B14"/>
    <w:rsid w:val="00196DC4"/>
    <w:rsid w:val="001A070A"/>
    <w:rsid w:val="001A5096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694F"/>
    <w:rsid w:val="00370AD8"/>
    <w:rsid w:val="00383791"/>
    <w:rsid w:val="003932EE"/>
    <w:rsid w:val="003B7287"/>
    <w:rsid w:val="003C5F4C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62B7C"/>
    <w:rsid w:val="0057058E"/>
    <w:rsid w:val="00595582"/>
    <w:rsid w:val="005A138E"/>
    <w:rsid w:val="005F35BD"/>
    <w:rsid w:val="005F3A4C"/>
    <w:rsid w:val="00621DB0"/>
    <w:rsid w:val="00621E79"/>
    <w:rsid w:val="0062222F"/>
    <w:rsid w:val="00627356"/>
    <w:rsid w:val="006969C8"/>
    <w:rsid w:val="00696CB9"/>
    <w:rsid w:val="006C2025"/>
    <w:rsid w:val="006C5152"/>
    <w:rsid w:val="006E56F4"/>
    <w:rsid w:val="006E70F7"/>
    <w:rsid w:val="0072184D"/>
    <w:rsid w:val="00781E94"/>
    <w:rsid w:val="007C6549"/>
    <w:rsid w:val="007E5AFD"/>
    <w:rsid w:val="00805457"/>
    <w:rsid w:val="008113E3"/>
    <w:rsid w:val="0083540D"/>
    <w:rsid w:val="008572AD"/>
    <w:rsid w:val="00857E5A"/>
    <w:rsid w:val="00860320"/>
    <w:rsid w:val="00875E12"/>
    <w:rsid w:val="008D78E5"/>
    <w:rsid w:val="0091100D"/>
    <w:rsid w:val="0094291A"/>
    <w:rsid w:val="00973017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0ACC"/>
    <w:rsid w:val="00B24F78"/>
    <w:rsid w:val="00B76A52"/>
    <w:rsid w:val="00B81D4E"/>
    <w:rsid w:val="00B81F01"/>
    <w:rsid w:val="00BC7643"/>
    <w:rsid w:val="00BD3E9D"/>
    <w:rsid w:val="00BF72C5"/>
    <w:rsid w:val="00C42373"/>
    <w:rsid w:val="00C45CD4"/>
    <w:rsid w:val="00C56DC4"/>
    <w:rsid w:val="00C613BD"/>
    <w:rsid w:val="00CC1720"/>
    <w:rsid w:val="00CE4B22"/>
    <w:rsid w:val="00D036E6"/>
    <w:rsid w:val="00D0686E"/>
    <w:rsid w:val="00D31FBC"/>
    <w:rsid w:val="00D53E61"/>
    <w:rsid w:val="00D83138"/>
    <w:rsid w:val="00D963E1"/>
    <w:rsid w:val="00DD5F13"/>
    <w:rsid w:val="00E015E9"/>
    <w:rsid w:val="00E10AE2"/>
    <w:rsid w:val="00E3384C"/>
    <w:rsid w:val="00E41CC9"/>
    <w:rsid w:val="00EB6DFD"/>
    <w:rsid w:val="00F035BB"/>
    <w:rsid w:val="00F33952"/>
    <w:rsid w:val="00F37C05"/>
    <w:rsid w:val="00FC089C"/>
    <w:rsid w:val="00FD2233"/>
    <w:rsid w:val="00FD7EC7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2025-05-16T09:34:00Z</cp:lastPrinted>
  <dcterms:created xsi:type="dcterms:W3CDTF">2025-05-16T10:30:00Z</dcterms:created>
  <dcterms:modified xsi:type="dcterms:W3CDTF">2025-09-29T08:44:00Z</dcterms:modified>
</cp:coreProperties>
</file>