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4A1A" w14:textId="785BFC70" w:rsidR="00BF72C5" w:rsidRDefault="00BF72C5" w:rsidP="003A081A">
      <w:pPr>
        <w:tabs>
          <w:tab w:val="left" w:pos="7905"/>
        </w:tabs>
      </w:pPr>
    </w:p>
    <w:p w14:paraId="13878C4F" w14:textId="77777777" w:rsidR="001929C5" w:rsidRDefault="001929C5" w:rsidP="001929C5">
      <w:pPr>
        <w:jc w:val="right"/>
      </w:pPr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0522B3D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521E6367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D842CD" w14:textId="4CB806F9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764BD1" w:rsidRPr="00764BD1">
              <w:t>S MUVIZ 017190/2026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87B140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09A7CAFB" w14:textId="5AA9A266" w:rsidR="00D0686E" w:rsidRDefault="003A081A" w:rsidP="0091100D">
            <w:pPr>
              <w:pStyle w:val="Hlavika"/>
            </w:pPr>
            <w:r>
              <w:t>Mgr. Petra Kovářová/725 756 788</w:t>
            </w:r>
            <w:r w:rsidR="0091100D">
              <w:t xml:space="preserve"> </w:t>
            </w:r>
          </w:p>
        </w:tc>
      </w:tr>
      <w:tr w:rsidR="00D0686E" w14:paraId="77F1A609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F5ACD00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97736D0" w14:textId="36EAD0AF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764BD1" w:rsidRPr="00764BD1">
              <w:t>MUVIZ 018275/2026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7EC425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3379F93" w14:textId="74394D87" w:rsidR="00D0686E" w:rsidRDefault="003A081A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D07304F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0C7BAD18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FAC3513" w14:textId="261B9FFE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764BD1" w:rsidRPr="00764BD1">
              <w:t>mevzes9df408a7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7D256C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8115C1A" w14:textId="66F7D2A5" w:rsidR="00D0686E" w:rsidRDefault="00764BD1" w:rsidP="0062222F">
            <w:pPr>
              <w:pStyle w:val="Hlavika"/>
            </w:pPr>
            <w:r>
              <w:t>2026-07-24</w:t>
            </w:r>
          </w:p>
        </w:tc>
      </w:tr>
    </w:tbl>
    <w:p w14:paraId="3B7A66A4" w14:textId="77777777" w:rsidR="003A081A" w:rsidRDefault="003A081A" w:rsidP="003A081A">
      <w:pPr>
        <w:rPr>
          <w:rFonts w:ascii="Calibri" w:hAnsi="Calibri" w:cs="Calibri"/>
          <w:b/>
        </w:rPr>
      </w:pPr>
    </w:p>
    <w:p w14:paraId="4C93F3D0" w14:textId="59701249" w:rsidR="003A081A" w:rsidRPr="00095DDA" w:rsidRDefault="003A081A" w:rsidP="003A081A">
      <w:pPr>
        <w:rPr>
          <w:rFonts w:ascii="Calibri" w:hAnsi="Calibri" w:cs="Calibri"/>
        </w:rPr>
      </w:pPr>
      <w:r w:rsidRPr="00095DDA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14:paraId="0AE339EA" w14:textId="7881246B" w:rsidR="00276EE9" w:rsidRPr="00DA68C4" w:rsidRDefault="003A081A" w:rsidP="00276EE9">
      <w:r>
        <w:rPr>
          <w:rFonts w:ascii="Calibri" w:hAnsi="Calibri" w:cs="Calibri"/>
        </w:rPr>
        <w:t xml:space="preserve">Dne </w:t>
      </w:r>
      <w:r w:rsidR="00276EE9">
        <w:rPr>
          <w:rFonts w:ascii="Calibri" w:hAnsi="Calibri" w:cs="Calibri"/>
        </w:rPr>
        <w:t>13.07.2026</w:t>
      </w:r>
      <w:r>
        <w:rPr>
          <w:rFonts w:ascii="Calibri" w:hAnsi="Calibri" w:cs="Calibri"/>
        </w:rPr>
        <w:t xml:space="preserve"> jste </w:t>
      </w:r>
      <w:r w:rsidRPr="00095DDA">
        <w:rPr>
          <w:rFonts w:ascii="Calibri" w:hAnsi="Calibri" w:cs="Calibri"/>
        </w:rPr>
        <w:t xml:space="preserve">dle zákona č. 106/1999 Sb., o svobodném přístupu k informacím, </w:t>
      </w:r>
      <w:r>
        <w:rPr>
          <w:rFonts w:ascii="Calibri" w:hAnsi="Calibri" w:cs="Calibri"/>
        </w:rPr>
        <w:br/>
      </w:r>
      <w:r w:rsidRPr="00095DDA">
        <w:rPr>
          <w:rFonts w:ascii="Calibri" w:hAnsi="Calibri" w:cs="Calibri"/>
        </w:rPr>
        <w:t>ve znění pozdějších předpisů</w:t>
      </w:r>
      <w:r>
        <w:rPr>
          <w:rFonts w:ascii="Calibri" w:hAnsi="Calibri" w:cs="Calibri"/>
        </w:rPr>
        <w:t>,</w:t>
      </w:r>
      <w:r w:rsidRPr="00095DD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podal </w:t>
      </w:r>
      <w:r w:rsidRPr="00095DDA">
        <w:rPr>
          <w:rFonts w:ascii="Calibri" w:hAnsi="Calibri" w:cs="Calibri"/>
        </w:rPr>
        <w:t xml:space="preserve">prostřednictvím datové schránky </w:t>
      </w:r>
      <w:r>
        <w:rPr>
          <w:rFonts w:ascii="Calibri" w:hAnsi="Calibri" w:cs="Calibri"/>
        </w:rPr>
        <w:t>M</w:t>
      </w:r>
      <w:r w:rsidRPr="00095DDA">
        <w:rPr>
          <w:rFonts w:ascii="Calibri" w:hAnsi="Calibri" w:cs="Calibri"/>
        </w:rPr>
        <w:t>ěsta Vizovice</w:t>
      </w:r>
      <w:r>
        <w:rPr>
          <w:rFonts w:ascii="Calibri" w:hAnsi="Calibri" w:cs="Calibri"/>
        </w:rPr>
        <w:t xml:space="preserve"> </w:t>
      </w:r>
      <w:r w:rsidR="00276EE9">
        <w:rPr>
          <w:rFonts w:ascii="Calibri" w:hAnsi="Calibri" w:cs="Calibri"/>
        </w:rPr>
        <w:t xml:space="preserve">níže uvedenou </w:t>
      </w:r>
      <w:r>
        <w:rPr>
          <w:rFonts w:ascii="Calibri" w:hAnsi="Calibri" w:cs="Calibri"/>
        </w:rPr>
        <w:t>žádos</w:t>
      </w:r>
      <w:r w:rsidR="00276EE9">
        <w:rPr>
          <w:rFonts w:ascii="Calibri" w:hAnsi="Calibri" w:cs="Calibri"/>
        </w:rPr>
        <w:t>t:</w:t>
      </w:r>
      <w:r>
        <w:rPr>
          <w:rFonts w:ascii="Calibri" w:hAnsi="Calibri" w:cs="Calibri"/>
        </w:rPr>
        <w:br/>
      </w:r>
      <w:r w:rsidR="00276EE9" w:rsidRPr="00276EE9">
        <w:rPr>
          <w:i/>
          <w:iCs/>
        </w:rPr>
        <w:t xml:space="preserve">Bylo-li v období od 1. 1. 2026 do současnosti vedeno nebo je-li v současnosti vedeno jakékoliv správní, územní nebo stavební řízení nebo jiné řízení dle speciálního zákona, týkající se kterékoliv části rozvojového </w:t>
      </w:r>
      <w:r w:rsidR="00276EE9" w:rsidRPr="00276EE9">
        <w:rPr>
          <w:b/>
          <w:bCs/>
          <w:i/>
          <w:iCs/>
        </w:rPr>
        <w:t xml:space="preserve">území BI272 </w:t>
      </w:r>
      <w:r w:rsidR="00276EE9" w:rsidRPr="00276EE9">
        <w:rPr>
          <w:i/>
          <w:iCs/>
        </w:rPr>
        <w:t xml:space="preserve">a dále pak plochy zastavěného území na pozemcích </w:t>
      </w:r>
      <w:r w:rsidR="00276EE9" w:rsidRPr="00276EE9">
        <w:rPr>
          <w:b/>
          <w:bCs/>
          <w:i/>
          <w:iCs/>
        </w:rPr>
        <w:t xml:space="preserve">p. č. 3208/7, 3110/21, 3110/2, 3110/20 a </w:t>
      </w:r>
      <w:r w:rsidR="00276EE9" w:rsidRPr="00276EE9">
        <w:rPr>
          <w:i/>
          <w:iCs/>
        </w:rPr>
        <w:t xml:space="preserve">dále plochy pozemku p. č. </w:t>
      </w:r>
      <w:r w:rsidR="00276EE9" w:rsidRPr="00276EE9">
        <w:rPr>
          <w:b/>
          <w:bCs/>
          <w:i/>
          <w:iCs/>
        </w:rPr>
        <w:t xml:space="preserve">3205/10 </w:t>
      </w:r>
      <w:r w:rsidR="00276EE9" w:rsidRPr="00276EE9">
        <w:rPr>
          <w:i/>
          <w:iCs/>
        </w:rPr>
        <w:t xml:space="preserve">nacházející se na ulici </w:t>
      </w:r>
      <w:proofErr w:type="spellStart"/>
      <w:r w:rsidR="00276EE9" w:rsidRPr="00276EE9">
        <w:rPr>
          <w:i/>
          <w:iCs/>
        </w:rPr>
        <w:t>Krňovská</w:t>
      </w:r>
      <w:proofErr w:type="spellEnd"/>
      <w:r w:rsidR="00276EE9" w:rsidRPr="00276EE9">
        <w:rPr>
          <w:i/>
          <w:iCs/>
        </w:rPr>
        <w:t xml:space="preserve">, vše v k. </w:t>
      </w:r>
      <w:proofErr w:type="spellStart"/>
      <w:r w:rsidR="00276EE9" w:rsidRPr="00276EE9">
        <w:rPr>
          <w:i/>
          <w:iCs/>
        </w:rPr>
        <w:t>ú.</w:t>
      </w:r>
      <w:proofErr w:type="spellEnd"/>
      <w:r w:rsidR="00276EE9" w:rsidRPr="00276EE9">
        <w:rPr>
          <w:i/>
          <w:iCs/>
        </w:rPr>
        <w:t xml:space="preserve"> Vizovice. </w:t>
      </w:r>
    </w:p>
    <w:p w14:paraId="4A316D7F" w14:textId="77777777" w:rsidR="00276EE9" w:rsidRPr="00276EE9" w:rsidRDefault="00276EE9" w:rsidP="00276EE9">
      <w:pPr>
        <w:rPr>
          <w:i/>
          <w:iCs/>
        </w:rPr>
      </w:pPr>
      <w:r w:rsidRPr="00276EE9">
        <w:rPr>
          <w:i/>
          <w:iCs/>
        </w:rPr>
        <w:t xml:space="preserve">Žádám o poskytnutí následujících informací: </w:t>
      </w:r>
    </w:p>
    <w:p w14:paraId="65427069" w14:textId="77777777" w:rsidR="00276EE9" w:rsidRPr="00276EE9" w:rsidRDefault="00276EE9" w:rsidP="00276EE9">
      <w:pPr>
        <w:spacing w:after="0" w:line="240" w:lineRule="auto"/>
        <w:rPr>
          <w:i/>
          <w:iCs/>
        </w:rPr>
      </w:pPr>
      <w:r w:rsidRPr="00276EE9">
        <w:rPr>
          <w:b/>
          <w:bCs/>
          <w:i/>
          <w:iCs/>
        </w:rPr>
        <w:t xml:space="preserve">1. Číslo spisu. </w:t>
      </w:r>
    </w:p>
    <w:p w14:paraId="40DF4CBA" w14:textId="77777777" w:rsidR="00276EE9" w:rsidRPr="00276EE9" w:rsidRDefault="00276EE9" w:rsidP="00276EE9">
      <w:pPr>
        <w:spacing w:after="0" w:line="240" w:lineRule="auto"/>
        <w:rPr>
          <w:i/>
          <w:iCs/>
        </w:rPr>
      </w:pPr>
      <w:r w:rsidRPr="00276EE9">
        <w:rPr>
          <w:b/>
          <w:bCs/>
          <w:i/>
          <w:iCs/>
        </w:rPr>
        <w:t xml:space="preserve">2. Název spisu. </w:t>
      </w:r>
    </w:p>
    <w:p w14:paraId="518F5A94" w14:textId="77777777" w:rsidR="00276EE9" w:rsidRPr="00276EE9" w:rsidRDefault="00276EE9" w:rsidP="00276EE9">
      <w:pPr>
        <w:spacing w:after="0" w:line="240" w:lineRule="auto"/>
        <w:rPr>
          <w:i/>
          <w:iCs/>
        </w:rPr>
      </w:pPr>
      <w:r w:rsidRPr="00276EE9">
        <w:rPr>
          <w:b/>
          <w:bCs/>
          <w:i/>
          <w:iCs/>
        </w:rPr>
        <w:t xml:space="preserve">3. Datum zahájení řízení. </w:t>
      </w:r>
    </w:p>
    <w:p w14:paraId="3205063E" w14:textId="3D7C296D" w:rsidR="00276EE9" w:rsidRPr="00276EE9" w:rsidRDefault="00276EE9" w:rsidP="00276EE9">
      <w:pPr>
        <w:spacing w:after="0" w:line="240" w:lineRule="auto"/>
        <w:rPr>
          <w:b/>
          <w:bCs/>
          <w:i/>
          <w:iCs/>
        </w:rPr>
      </w:pPr>
      <w:r w:rsidRPr="00276EE9">
        <w:rPr>
          <w:b/>
          <w:bCs/>
          <w:i/>
          <w:iCs/>
        </w:rPr>
        <w:t xml:space="preserve">4. Je-li odpověď na některou ze shora položených otázek kladná, žádám o poskytnutí kopie oznámení o zahájení řízení, příp. jiného procesního úkonu příslušného orgánu státní správy, příp. kopii žádosti v případě, kdy příslušný orgán státní správy žádost </w:t>
      </w:r>
      <w:proofErr w:type="gramStart"/>
      <w:r w:rsidRPr="00276EE9">
        <w:rPr>
          <w:b/>
          <w:bCs/>
          <w:i/>
          <w:iCs/>
        </w:rPr>
        <w:t>vyřizuje  podle</w:t>
      </w:r>
      <w:proofErr w:type="gramEnd"/>
      <w:r w:rsidRPr="00276EE9">
        <w:rPr>
          <w:b/>
          <w:bCs/>
          <w:i/>
          <w:iCs/>
        </w:rPr>
        <w:t xml:space="preserve"> Správního řádu. </w:t>
      </w:r>
    </w:p>
    <w:p w14:paraId="05CD3691" w14:textId="77777777" w:rsidR="00276EE9" w:rsidRDefault="00276EE9" w:rsidP="00276EE9">
      <w:pPr>
        <w:spacing w:after="0" w:line="240" w:lineRule="auto"/>
        <w:rPr>
          <w:b/>
          <w:bCs/>
          <w:i/>
          <w:iCs/>
        </w:rPr>
      </w:pPr>
      <w:r w:rsidRPr="00276EE9">
        <w:rPr>
          <w:b/>
          <w:bCs/>
          <w:i/>
          <w:iCs/>
        </w:rPr>
        <w:t xml:space="preserve">5. Datum ukončení řízení (bylo-li řízení již ukončeno). </w:t>
      </w:r>
    </w:p>
    <w:p w14:paraId="12B4ED34" w14:textId="77777777" w:rsidR="00DA68C4" w:rsidRDefault="00DA68C4" w:rsidP="00276EE9">
      <w:pPr>
        <w:spacing w:after="0" w:line="240" w:lineRule="auto"/>
        <w:rPr>
          <w:b/>
          <w:bCs/>
          <w:i/>
          <w:iCs/>
        </w:rPr>
      </w:pPr>
    </w:p>
    <w:p w14:paraId="153BC0CF" w14:textId="027FDC29" w:rsidR="00DA68C4" w:rsidRDefault="00DA68C4" w:rsidP="00276EE9">
      <w:pPr>
        <w:spacing w:after="0" w:line="240" w:lineRule="auto"/>
      </w:pPr>
      <w:r>
        <w:t>K požadovaným informacím sdělujeme následující:</w:t>
      </w:r>
    </w:p>
    <w:p w14:paraId="3A5ADEA3" w14:textId="77777777" w:rsidR="00DA68C4" w:rsidRDefault="00DA68C4" w:rsidP="00276EE9">
      <w:pPr>
        <w:spacing w:after="0" w:line="240" w:lineRule="auto"/>
      </w:pPr>
    </w:p>
    <w:p w14:paraId="0AA9B505" w14:textId="79B84890" w:rsidR="00DA68C4" w:rsidRDefault="00DA68C4" w:rsidP="00276EE9">
      <w:pPr>
        <w:spacing w:after="0" w:line="240" w:lineRule="auto"/>
      </w:pPr>
      <w:r w:rsidRPr="00DA68C4">
        <w:rPr>
          <w:b/>
          <w:bCs/>
        </w:rPr>
        <w:t>Odbor stavebního úřadu vedl v požadovaném období níže uvedené řízení</w:t>
      </w:r>
      <w:r>
        <w:t>:</w:t>
      </w:r>
    </w:p>
    <w:p w14:paraId="725C544E" w14:textId="77777777" w:rsidR="00DA68C4" w:rsidRPr="00DA68C4" w:rsidRDefault="00DA68C4" w:rsidP="00DA68C4">
      <w:pPr>
        <w:spacing w:after="0" w:line="240" w:lineRule="auto"/>
      </w:pPr>
      <w:r w:rsidRPr="00DA68C4">
        <w:t>1. Číslo spisu – S MUVIZ 008879/2025</w:t>
      </w:r>
    </w:p>
    <w:p w14:paraId="5B1B3643" w14:textId="77777777" w:rsidR="00DA68C4" w:rsidRPr="00DA68C4" w:rsidRDefault="00DA68C4" w:rsidP="00DA68C4">
      <w:pPr>
        <w:spacing w:after="0" w:line="240" w:lineRule="auto"/>
      </w:pPr>
      <w:r w:rsidRPr="00DA68C4">
        <w:t>2. Název spisu – Vizovice, ul. Polní, Jurečka, kabel NN 1030094576</w:t>
      </w:r>
    </w:p>
    <w:p w14:paraId="3DFD80FB" w14:textId="77777777" w:rsidR="00DA68C4" w:rsidRPr="00DA68C4" w:rsidRDefault="00DA68C4" w:rsidP="00DA68C4">
      <w:pPr>
        <w:spacing w:after="0" w:line="240" w:lineRule="auto"/>
      </w:pPr>
      <w:r w:rsidRPr="00DA68C4">
        <w:t>3. Datum zahájení řízení – dnem podání žádosti 10.04.2025.</w:t>
      </w:r>
    </w:p>
    <w:p w14:paraId="4149F274" w14:textId="042E9B27" w:rsidR="00DA68C4" w:rsidRPr="00DA68C4" w:rsidRDefault="00DA68C4" w:rsidP="00DA68C4">
      <w:pPr>
        <w:spacing w:after="0" w:line="240" w:lineRule="auto"/>
      </w:pPr>
      <w:r w:rsidRPr="00DA68C4">
        <w:t xml:space="preserve">4. Oznámení o zahájení řízení již bylo </w:t>
      </w:r>
      <w:r>
        <w:t xml:space="preserve">poskytnuto v rámci žádosti o informace ze dne 3.1.2026, přípisem                                                                                                                                        </w:t>
      </w:r>
      <w:r>
        <w:br/>
        <w:t xml:space="preserve">    č.j. </w:t>
      </w:r>
      <w:r w:rsidRPr="003A081A">
        <w:t>MUVIZ 000858/2026</w:t>
      </w:r>
      <w:r>
        <w:t xml:space="preserve"> ze dne 12.01.2026</w:t>
      </w:r>
    </w:p>
    <w:p w14:paraId="6F10CAAB" w14:textId="4CE71ABD" w:rsidR="00DA68C4" w:rsidRDefault="00DA68C4" w:rsidP="00DA68C4">
      <w:pPr>
        <w:spacing w:after="0" w:line="240" w:lineRule="auto"/>
      </w:pPr>
      <w:r w:rsidRPr="00DA68C4">
        <w:t>5. Řízení bylo ukončeno vydáním rozhodnutí s právní mocí dne 18.2.2026</w:t>
      </w:r>
    </w:p>
    <w:p w14:paraId="0C464DE8" w14:textId="77777777" w:rsidR="00DA68C4" w:rsidRDefault="00DA68C4" w:rsidP="00DA68C4">
      <w:pPr>
        <w:spacing w:after="0" w:line="240" w:lineRule="auto"/>
      </w:pPr>
    </w:p>
    <w:p w14:paraId="02600833" w14:textId="2D5BA7F1" w:rsidR="00DA68C4" w:rsidRDefault="00DA68C4" w:rsidP="00DA68C4">
      <w:pPr>
        <w:spacing w:after="0" w:line="240" w:lineRule="auto"/>
        <w:rPr>
          <w:b/>
          <w:bCs/>
        </w:rPr>
      </w:pPr>
      <w:r w:rsidRPr="00DA68C4">
        <w:rPr>
          <w:b/>
          <w:bCs/>
        </w:rPr>
        <w:t>Odbor dopravy a silničního hospodářství vedl v požadovaném období níže uvedené řízení:</w:t>
      </w:r>
    </w:p>
    <w:p w14:paraId="086F8E25" w14:textId="4C7A68CC" w:rsidR="00EE47EF" w:rsidRPr="00DA68C4" w:rsidRDefault="00EE47EF" w:rsidP="00EE47EF">
      <w:pPr>
        <w:spacing w:after="0" w:line="240" w:lineRule="auto"/>
      </w:pPr>
      <w:r w:rsidRPr="00DA68C4">
        <w:t xml:space="preserve">1. Číslo spisu – </w:t>
      </w:r>
      <w:r>
        <w:t>MUVIZ 008300/2026</w:t>
      </w:r>
    </w:p>
    <w:p w14:paraId="3AACE88D" w14:textId="4AC1EE0C" w:rsidR="00EE47EF" w:rsidRPr="00DA68C4" w:rsidRDefault="00EE47EF" w:rsidP="00EE47EF">
      <w:pPr>
        <w:spacing w:after="0" w:line="240" w:lineRule="auto"/>
      </w:pPr>
      <w:r w:rsidRPr="00DA68C4">
        <w:t xml:space="preserve">2. Název spisu – </w:t>
      </w:r>
      <w:r>
        <w:t xml:space="preserve">„Žádost o stavební povolení – Vizovice MK a Chodník ulice </w:t>
      </w:r>
      <w:proofErr w:type="spellStart"/>
      <w:r>
        <w:t>Krňovská</w:t>
      </w:r>
      <w:proofErr w:type="spellEnd"/>
      <w:r>
        <w:t>“</w:t>
      </w:r>
    </w:p>
    <w:p w14:paraId="16622B2A" w14:textId="3710CFBE" w:rsidR="00EE47EF" w:rsidRPr="00DA68C4" w:rsidRDefault="00EE47EF" w:rsidP="00EE47EF">
      <w:pPr>
        <w:spacing w:after="0" w:line="240" w:lineRule="auto"/>
      </w:pPr>
      <w:r w:rsidRPr="00DA68C4">
        <w:t xml:space="preserve">3. Datum zahájení řízení – dnem podání žádosti </w:t>
      </w:r>
      <w:r>
        <w:t>17.10.2025</w:t>
      </w:r>
    </w:p>
    <w:p w14:paraId="4F1E97BD" w14:textId="74DF2B1F" w:rsidR="00EE47EF" w:rsidRPr="00DA68C4" w:rsidRDefault="00EE47EF" w:rsidP="00EE47EF">
      <w:pPr>
        <w:spacing w:after="0" w:line="240" w:lineRule="auto"/>
      </w:pPr>
      <w:r w:rsidRPr="00DA68C4">
        <w:lastRenderedPageBreak/>
        <w:t>4. Oznámení o zahájení říze</w:t>
      </w:r>
      <w:r>
        <w:t xml:space="preserve">ní – zahájení řízení nebylo ostatním účastníkům řízení oznámeno z důvodu </w:t>
      </w:r>
      <w:r>
        <w:br/>
        <w:t xml:space="preserve">    nedostatků podané žádosti                                                                                               </w:t>
      </w:r>
    </w:p>
    <w:p w14:paraId="090E43F4" w14:textId="0351A7B5" w:rsidR="00EE47EF" w:rsidRDefault="00EE47EF" w:rsidP="00EE47EF">
      <w:pPr>
        <w:spacing w:after="0" w:line="240" w:lineRule="auto"/>
      </w:pPr>
      <w:r w:rsidRPr="00DA68C4">
        <w:t xml:space="preserve">5. </w:t>
      </w:r>
      <w:r>
        <w:t>Datum ukončení řízení: řízení nebylo ukončeno.</w:t>
      </w:r>
    </w:p>
    <w:p w14:paraId="6003FB10" w14:textId="3278CF72" w:rsidR="00EE47EF" w:rsidRDefault="00EE47EF" w:rsidP="00EE47EF">
      <w:pPr>
        <w:spacing w:after="0" w:line="240" w:lineRule="auto"/>
      </w:pPr>
      <w:r>
        <w:t>V příloze zasíláme podanou žádost o povolení stavby nebo zařízení</w:t>
      </w:r>
      <w:r w:rsidR="00764BD1">
        <w:t xml:space="preserve"> včetně </w:t>
      </w:r>
      <w:r w:rsidR="00764BD1" w:rsidRPr="00764BD1">
        <w:t>Identifikační</w:t>
      </w:r>
      <w:r w:rsidR="00764BD1">
        <w:t>ch</w:t>
      </w:r>
      <w:r w:rsidR="00764BD1" w:rsidRPr="00764BD1">
        <w:t xml:space="preserve"> údaj</w:t>
      </w:r>
      <w:r w:rsidR="00764BD1">
        <w:t>ů</w:t>
      </w:r>
      <w:r w:rsidR="00764BD1" w:rsidRPr="00764BD1">
        <w:t xml:space="preserve"> </w:t>
      </w:r>
      <w:r w:rsidR="00764BD1">
        <w:br/>
      </w:r>
      <w:r w:rsidR="00764BD1" w:rsidRPr="00764BD1">
        <w:t>o pozemku, na kterém se má záměr uskutečnit</w:t>
      </w:r>
      <w:r w:rsidR="00764BD1">
        <w:t>.</w:t>
      </w:r>
    </w:p>
    <w:p w14:paraId="2920C928" w14:textId="77777777" w:rsidR="00764BD1" w:rsidRDefault="00764BD1" w:rsidP="00EE47EF">
      <w:pPr>
        <w:spacing w:after="0" w:line="240" w:lineRule="auto"/>
      </w:pPr>
    </w:p>
    <w:p w14:paraId="3276FF13" w14:textId="77777777" w:rsidR="00764BD1" w:rsidRDefault="00764BD1" w:rsidP="00EE47EF">
      <w:pPr>
        <w:spacing w:after="0" w:line="240" w:lineRule="auto"/>
      </w:pPr>
    </w:p>
    <w:p w14:paraId="7C56AA15" w14:textId="7FC868E6" w:rsidR="00764BD1" w:rsidRDefault="00764BD1" w:rsidP="00EE47EF">
      <w:pPr>
        <w:spacing w:after="0" w:line="240" w:lineRule="auto"/>
      </w:pPr>
      <w:r>
        <w:t xml:space="preserve">S pozdravem </w:t>
      </w:r>
    </w:p>
    <w:p w14:paraId="685085EE" w14:textId="77777777" w:rsidR="00764BD1" w:rsidRDefault="00764BD1" w:rsidP="00EE47EF">
      <w:pPr>
        <w:spacing w:after="0" w:line="240" w:lineRule="auto"/>
      </w:pPr>
    </w:p>
    <w:p w14:paraId="4446964F" w14:textId="77777777" w:rsidR="00764BD1" w:rsidRDefault="00764BD1" w:rsidP="00EE47EF">
      <w:pPr>
        <w:spacing w:after="0" w:line="240" w:lineRule="auto"/>
      </w:pPr>
    </w:p>
    <w:p w14:paraId="3DD0C7E9" w14:textId="48AEAF00" w:rsidR="00764BD1" w:rsidRDefault="00764BD1" w:rsidP="00EE47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Petra Kovářová, LL.M.</w:t>
      </w:r>
    </w:p>
    <w:p w14:paraId="70B5E248" w14:textId="618EA564" w:rsidR="00764BD1" w:rsidRDefault="00764BD1" w:rsidP="00EE47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vedoucí Odboru přestupkového a správního </w:t>
      </w:r>
    </w:p>
    <w:p w14:paraId="74951A3A" w14:textId="77777777" w:rsidR="00EE47EF" w:rsidRDefault="00EE47EF" w:rsidP="00EE47EF">
      <w:pPr>
        <w:spacing w:after="0" w:line="240" w:lineRule="auto"/>
      </w:pPr>
    </w:p>
    <w:p w14:paraId="5B5ABF74" w14:textId="77777777" w:rsidR="00FC089C" w:rsidRDefault="00FC089C" w:rsidP="00495038"/>
    <w:p w14:paraId="436FA5F3" w14:textId="26F848F0" w:rsidR="00FC089C" w:rsidRDefault="00764BD1" w:rsidP="00495038">
      <w:r>
        <w:t>Přílohy:</w:t>
      </w:r>
    </w:p>
    <w:p w14:paraId="55141F50" w14:textId="41585330" w:rsidR="00764BD1" w:rsidRDefault="00764BD1" w:rsidP="00764BD1">
      <w:pPr>
        <w:pStyle w:val="Odstavecseseznamem"/>
        <w:numPr>
          <w:ilvl w:val="0"/>
          <w:numId w:val="8"/>
        </w:numPr>
      </w:pPr>
      <w:r>
        <w:t>Žádost o povolení stavby nebo zařízení</w:t>
      </w:r>
    </w:p>
    <w:p w14:paraId="5BAD1EF2" w14:textId="2E376493" w:rsidR="00764BD1" w:rsidRDefault="00764BD1" w:rsidP="00764BD1">
      <w:pPr>
        <w:pStyle w:val="Odstavecseseznamem"/>
        <w:numPr>
          <w:ilvl w:val="0"/>
          <w:numId w:val="8"/>
        </w:numPr>
      </w:pPr>
      <w:r w:rsidRPr="00764BD1">
        <w:t>Identifikační údaje o pozemku, na kterém se má záměr uskutečnit</w:t>
      </w:r>
    </w:p>
    <w:sectPr w:rsidR="00764BD1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08939" w14:textId="77777777" w:rsidR="0050362E" w:rsidRDefault="0050362E" w:rsidP="00495038">
      <w:pPr>
        <w:spacing w:after="0" w:line="240" w:lineRule="auto"/>
      </w:pPr>
      <w:r>
        <w:separator/>
      </w:r>
    </w:p>
  </w:endnote>
  <w:endnote w:type="continuationSeparator" w:id="0">
    <w:p w14:paraId="7E922FFA" w14:textId="77777777" w:rsidR="0050362E" w:rsidRDefault="0050362E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16063" w14:textId="77777777" w:rsidR="0050362E" w:rsidRDefault="0050362E" w:rsidP="00495038">
      <w:pPr>
        <w:spacing w:after="0" w:line="240" w:lineRule="auto"/>
      </w:pPr>
      <w:r>
        <w:separator/>
      </w:r>
    </w:p>
  </w:footnote>
  <w:footnote w:type="continuationSeparator" w:id="0">
    <w:p w14:paraId="2D879A33" w14:textId="77777777" w:rsidR="0050362E" w:rsidRDefault="0050362E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78D1"/>
    <w:multiLevelType w:val="hybridMultilevel"/>
    <w:tmpl w:val="56A2FC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2C3E"/>
    <w:multiLevelType w:val="hybridMultilevel"/>
    <w:tmpl w:val="19D8F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D416B"/>
    <w:multiLevelType w:val="hybridMultilevel"/>
    <w:tmpl w:val="B1823D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C4A82"/>
    <w:multiLevelType w:val="hybridMultilevel"/>
    <w:tmpl w:val="42FE6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F0BF9"/>
    <w:multiLevelType w:val="hybridMultilevel"/>
    <w:tmpl w:val="EC643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0544E"/>
    <w:multiLevelType w:val="hybridMultilevel"/>
    <w:tmpl w:val="79402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93C0E"/>
    <w:multiLevelType w:val="hybridMultilevel"/>
    <w:tmpl w:val="C32C1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F2965"/>
    <w:multiLevelType w:val="hybridMultilevel"/>
    <w:tmpl w:val="8FDA46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267073">
    <w:abstractNumId w:val="1"/>
  </w:num>
  <w:num w:numId="2" w16cid:durableId="1803037836">
    <w:abstractNumId w:val="3"/>
  </w:num>
  <w:num w:numId="3" w16cid:durableId="79984520">
    <w:abstractNumId w:val="7"/>
  </w:num>
  <w:num w:numId="4" w16cid:durableId="277370465">
    <w:abstractNumId w:val="2"/>
  </w:num>
  <w:num w:numId="5" w16cid:durableId="338241139">
    <w:abstractNumId w:val="5"/>
  </w:num>
  <w:num w:numId="6" w16cid:durableId="368186668">
    <w:abstractNumId w:val="6"/>
  </w:num>
  <w:num w:numId="7" w16cid:durableId="1757366096">
    <w:abstractNumId w:val="0"/>
  </w:num>
  <w:num w:numId="8" w16cid:durableId="2134709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140636"/>
    <w:rsid w:val="00141561"/>
    <w:rsid w:val="001929C5"/>
    <w:rsid w:val="00192B14"/>
    <w:rsid w:val="001B54BB"/>
    <w:rsid w:val="001C7B0D"/>
    <w:rsid w:val="001D7488"/>
    <w:rsid w:val="001E7BD9"/>
    <w:rsid w:val="00205B9D"/>
    <w:rsid w:val="00206F62"/>
    <w:rsid w:val="002105BE"/>
    <w:rsid w:val="00276EE9"/>
    <w:rsid w:val="00285A64"/>
    <w:rsid w:val="002C10CB"/>
    <w:rsid w:val="002E4EDD"/>
    <w:rsid w:val="00303A37"/>
    <w:rsid w:val="00315233"/>
    <w:rsid w:val="00315A9C"/>
    <w:rsid w:val="00322A4D"/>
    <w:rsid w:val="003A081A"/>
    <w:rsid w:val="003B7287"/>
    <w:rsid w:val="003C5F4C"/>
    <w:rsid w:val="003D0B76"/>
    <w:rsid w:val="00423CD2"/>
    <w:rsid w:val="00466D27"/>
    <w:rsid w:val="0047159C"/>
    <w:rsid w:val="00495038"/>
    <w:rsid w:val="004B5FCD"/>
    <w:rsid w:val="004C603B"/>
    <w:rsid w:val="0050362E"/>
    <w:rsid w:val="005367C5"/>
    <w:rsid w:val="0057058E"/>
    <w:rsid w:val="00595582"/>
    <w:rsid w:val="005F3A4C"/>
    <w:rsid w:val="0062222F"/>
    <w:rsid w:val="006969C8"/>
    <w:rsid w:val="006E56F4"/>
    <w:rsid w:val="006E70F7"/>
    <w:rsid w:val="0073235F"/>
    <w:rsid w:val="00764BD1"/>
    <w:rsid w:val="00765B68"/>
    <w:rsid w:val="007C6549"/>
    <w:rsid w:val="008D78E5"/>
    <w:rsid w:val="0091100D"/>
    <w:rsid w:val="009B278F"/>
    <w:rsid w:val="009B348C"/>
    <w:rsid w:val="009C5DD0"/>
    <w:rsid w:val="009D4422"/>
    <w:rsid w:val="009F10AD"/>
    <w:rsid w:val="00A02EBF"/>
    <w:rsid w:val="00A10ABF"/>
    <w:rsid w:val="00A54C5F"/>
    <w:rsid w:val="00A74040"/>
    <w:rsid w:val="00A950A6"/>
    <w:rsid w:val="00A96AFF"/>
    <w:rsid w:val="00B24F78"/>
    <w:rsid w:val="00B76A52"/>
    <w:rsid w:val="00BF72C5"/>
    <w:rsid w:val="00C45CD4"/>
    <w:rsid w:val="00C613BD"/>
    <w:rsid w:val="00D0686E"/>
    <w:rsid w:val="00D26EC0"/>
    <w:rsid w:val="00D53E61"/>
    <w:rsid w:val="00D963E1"/>
    <w:rsid w:val="00DA68C4"/>
    <w:rsid w:val="00E015E9"/>
    <w:rsid w:val="00EB6DFD"/>
    <w:rsid w:val="00EC2BE3"/>
    <w:rsid w:val="00EE47EF"/>
    <w:rsid w:val="00F00CB4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3A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4</TotalTime>
  <Pages>2</Pages>
  <Words>416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dcterms:created xsi:type="dcterms:W3CDTF">2026-07-24T08:30:00Z</dcterms:created>
  <dcterms:modified xsi:type="dcterms:W3CDTF">2026-07-24T08:30:00Z</dcterms:modified>
</cp:coreProperties>
</file>