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28AC" w14:textId="77777777" w:rsidR="00A06D4A" w:rsidRPr="00CE4647" w:rsidRDefault="00781B61" w:rsidP="00A06D4A">
      <w:pPr>
        <w:pStyle w:val="standardnt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bCs w:val="0"/>
          <w:sz w:val="22"/>
          <w:szCs w:val="22"/>
        </w:rPr>
        <w:t>Ohlášení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k místnímu poplatku</w:t>
      </w:r>
    </w:p>
    <w:p w14:paraId="4F052301" w14:textId="77777777" w:rsidR="00A06D4A" w:rsidRPr="00A464FE" w:rsidRDefault="00781B61" w:rsidP="00142CBC">
      <w:pPr>
        <w:pStyle w:val="standardnt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>
        <w:rPr>
          <w:rStyle w:val="Siln"/>
          <w:rFonts w:ascii="Calibri" w:hAnsi="Calibri"/>
          <w:bCs w:val="0"/>
          <w:sz w:val="22"/>
          <w:szCs w:val="22"/>
        </w:rPr>
        <w:t>z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a </w:t>
      </w:r>
      <w:r>
        <w:rPr>
          <w:rStyle w:val="Siln"/>
          <w:rFonts w:ascii="Calibri" w:hAnsi="Calibri"/>
          <w:bCs w:val="0"/>
          <w:sz w:val="22"/>
          <w:szCs w:val="22"/>
        </w:rPr>
        <w:t>obecní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systém</w:t>
      </w:r>
      <w:r>
        <w:rPr>
          <w:rStyle w:val="Siln"/>
          <w:rFonts w:ascii="Calibri" w:hAnsi="Calibri"/>
          <w:bCs w:val="0"/>
          <w:sz w:val="22"/>
          <w:szCs w:val="22"/>
        </w:rPr>
        <w:t xml:space="preserve"> odpadového hospodářství</w:t>
      </w:r>
      <w:r w:rsidR="00A06D4A" w:rsidRPr="00CE4647">
        <w:rPr>
          <w:rStyle w:val="Siln"/>
          <w:rFonts w:ascii="Calibri" w:hAnsi="Calibri"/>
          <w:bCs w:val="0"/>
          <w:sz w:val="22"/>
          <w:szCs w:val="22"/>
        </w:rPr>
        <w:t xml:space="preserve"> </w:t>
      </w:r>
    </w:p>
    <w:p w14:paraId="131CB302" w14:textId="77777777" w:rsidR="00A06D4A" w:rsidRPr="00CE4647" w:rsidRDefault="00A06D4A" w:rsidP="00A06D4A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E4647">
        <w:rPr>
          <w:rStyle w:val="Siln"/>
          <w:rFonts w:ascii="Calibri" w:hAnsi="Calibri"/>
          <w:bCs w:val="0"/>
          <w:sz w:val="22"/>
          <w:szCs w:val="22"/>
        </w:rPr>
        <w:t> </w:t>
      </w:r>
    </w:p>
    <w:p w14:paraId="4F0C1ECE" w14:textId="77777777" w:rsidR="00A06D4A" w:rsidRPr="00CE4647" w:rsidRDefault="00A06D4A" w:rsidP="00A06D4A">
      <w:pPr>
        <w:pStyle w:val="standardnte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bCs w:val="0"/>
          <w:sz w:val="22"/>
          <w:szCs w:val="22"/>
        </w:rPr>
        <w:t>Ohlášení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vlastník</w:t>
      </w:r>
      <w:r>
        <w:rPr>
          <w:rStyle w:val="Siln"/>
          <w:rFonts w:ascii="Calibri" w:hAnsi="Calibri"/>
          <w:bCs w:val="0"/>
          <w:sz w:val="22"/>
          <w:szCs w:val="22"/>
        </w:rPr>
        <w:t>a nemovité věci zahrnující byt,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rodinn</w:t>
      </w:r>
      <w:r>
        <w:rPr>
          <w:rStyle w:val="Siln"/>
          <w:rFonts w:ascii="Calibri" w:hAnsi="Calibri"/>
          <w:bCs w:val="0"/>
          <w:sz w:val="22"/>
          <w:szCs w:val="22"/>
        </w:rPr>
        <w:t>ý dům nebo stavbu pro rodinnou rekreaci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>, ve kter</w:t>
      </w:r>
      <w:r>
        <w:rPr>
          <w:rStyle w:val="Siln"/>
          <w:rFonts w:ascii="Calibri" w:hAnsi="Calibri"/>
          <w:bCs w:val="0"/>
          <w:sz w:val="22"/>
          <w:szCs w:val="22"/>
        </w:rPr>
        <w:t>é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není </w:t>
      </w:r>
      <w:r>
        <w:rPr>
          <w:rStyle w:val="Siln"/>
          <w:rFonts w:ascii="Calibri" w:hAnsi="Calibri"/>
          <w:bCs w:val="0"/>
          <w:sz w:val="22"/>
          <w:szCs w:val="22"/>
        </w:rPr>
        <w:t>při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>hlášena žádná fyzická osoba</w:t>
      </w:r>
      <w:r>
        <w:rPr>
          <w:rStyle w:val="Siln"/>
          <w:rFonts w:ascii="Calibri" w:hAnsi="Calibri"/>
          <w:bCs w:val="0"/>
          <w:sz w:val="22"/>
          <w:szCs w:val="22"/>
        </w:rPr>
        <w:t xml:space="preserve"> a která je umístěna na území města Vizovice</w:t>
      </w:r>
    </w:p>
    <w:p w14:paraId="1F069ED4" w14:textId="77777777" w:rsidR="00A06D4A" w:rsidRPr="00CE4647" w:rsidRDefault="00A06D4A" w:rsidP="00A06D4A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E4647">
        <w:rPr>
          <w:rStyle w:val="Siln"/>
          <w:rFonts w:ascii="Calibri" w:hAnsi="Calibri"/>
          <w:bCs w:val="0"/>
          <w:sz w:val="22"/>
          <w:szCs w:val="22"/>
        </w:rPr>
        <w:t> </w:t>
      </w:r>
    </w:p>
    <w:p w14:paraId="5C07E442" w14:textId="77777777" w:rsidR="00A06D4A" w:rsidRDefault="00A06D4A" w:rsidP="00A06D4A">
      <w:pPr>
        <w:pStyle w:val="standardnte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E4647">
        <w:rPr>
          <w:rFonts w:ascii="Calibri" w:hAnsi="Calibri"/>
          <w:b/>
          <w:bCs/>
          <w:sz w:val="22"/>
          <w:szCs w:val="22"/>
        </w:rPr>
        <w:t>POPLATNÍK</w:t>
      </w:r>
    </w:p>
    <w:p w14:paraId="35CCAF7D" w14:textId="77777777" w:rsidR="00A06D4A" w:rsidRPr="00CE4647" w:rsidRDefault="00A06D4A" w:rsidP="00A06D4A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8751D63" w14:textId="77777777" w:rsidR="00C157A9" w:rsidRPr="00C157A9" w:rsidRDefault="00A06D4A" w:rsidP="00C157A9">
      <w:pPr>
        <w:pStyle w:val="Nadpis3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Fyzická osoba</w:t>
      </w:r>
    </w:p>
    <w:p w14:paraId="0FF523AD" w14:textId="77777777"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b w:val="0"/>
          <w:bCs w:val="0"/>
          <w:sz w:val="22"/>
          <w:szCs w:val="22"/>
        </w:rPr>
        <w:t>Jméno, příjmení poplatníka:……</w:t>
      </w:r>
      <w:r>
        <w:rPr>
          <w:rFonts w:ascii="Calibri" w:hAnsi="Calibri"/>
          <w:b w:val="0"/>
          <w:bCs w:val="0"/>
          <w:sz w:val="22"/>
          <w:szCs w:val="22"/>
        </w:rPr>
        <w:t>………………………….….…………………….</w:t>
      </w:r>
      <w:r w:rsidRPr="00CE4647">
        <w:rPr>
          <w:rFonts w:ascii="Calibri" w:hAnsi="Calibri"/>
          <w:b w:val="0"/>
          <w:bCs w:val="0"/>
          <w:sz w:val="22"/>
          <w:szCs w:val="22"/>
        </w:rPr>
        <w:t>……………………….…………………….</w:t>
      </w:r>
    </w:p>
    <w:p w14:paraId="4A666CFA" w14:textId="77777777" w:rsidR="00A06D4A" w:rsidRPr="00CE4647" w:rsidRDefault="00A06D4A" w:rsidP="00C157A9">
      <w:pPr>
        <w:spacing w:after="0"/>
        <w:rPr>
          <w:rFonts w:ascii="Calibri" w:hAnsi="Calibri"/>
        </w:rPr>
      </w:pPr>
      <w:r w:rsidRPr="00CE4647">
        <w:rPr>
          <w:rFonts w:ascii="Calibri" w:hAnsi="Calibri"/>
        </w:rPr>
        <w:t>Rodné číslo/datum narození poplatníka:……………</w:t>
      </w:r>
      <w:r>
        <w:rPr>
          <w:rFonts w:ascii="Calibri" w:hAnsi="Calibri"/>
        </w:rPr>
        <w:t>.</w:t>
      </w:r>
      <w:r w:rsidRPr="00CE4647">
        <w:rPr>
          <w:rFonts w:ascii="Calibri" w:hAnsi="Calibri"/>
        </w:rPr>
        <w:t>……</w:t>
      </w:r>
      <w:r>
        <w:rPr>
          <w:rFonts w:ascii="Calibri" w:hAnsi="Calibri"/>
        </w:rPr>
        <w:t>…………………………………………</w:t>
      </w:r>
      <w:r w:rsidRPr="00CE4647">
        <w:rPr>
          <w:rFonts w:ascii="Calibri" w:hAnsi="Calibri"/>
        </w:rPr>
        <w:t>……………………...</w:t>
      </w:r>
    </w:p>
    <w:p w14:paraId="566F9773" w14:textId="77777777" w:rsidR="00A06D4A" w:rsidRPr="00CE4647" w:rsidRDefault="00A06D4A" w:rsidP="00C157A9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b w:val="0"/>
          <w:bCs w:val="0"/>
          <w:sz w:val="22"/>
          <w:szCs w:val="22"/>
        </w:rPr>
        <w:t>Adresa trvalého pobytu:…………………………………</w:t>
      </w:r>
      <w:r>
        <w:rPr>
          <w:rFonts w:ascii="Calibri" w:hAnsi="Calibri"/>
          <w:b w:val="0"/>
          <w:bCs w:val="0"/>
          <w:sz w:val="22"/>
          <w:szCs w:val="22"/>
        </w:rPr>
        <w:t>…………………………………………….</w:t>
      </w:r>
      <w:r w:rsidRPr="00CE4647">
        <w:rPr>
          <w:rFonts w:ascii="Calibri" w:hAnsi="Calibri"/>
          <w:b w:val="0"/>
          <w:bCs w:val="0"/>
          <w:sz w:val="22"/>
          <w:szCs w:val="22"/>
        </w:rPr>
        <w:t>…………………………….</w:t>
      </w:r>
    </w:p>
    <w:p w14:paraId="1211EE72" w14:textId="77777777" w:rsidR="00A06D4A" w:rsidRDefault="00A06D4A" w:rsidP="00A06D4A">
      <w:pPr>
        <w:rPr>
          <w:rFonts w:ascii="Calibri" w:hAnsi="Calibri"/>
          <w:b/>
        </w:rPr>
      </w:pPr>
    </w:p>
    <w:p w14:paraId="54F552D2" w14:textId="77777777" w:rsidR="00C157A9" w:rsidRDefault="00A06D4A" w:rsidP="00C157A9">
      <w:pPr>
        <w:spacing w:after="0"/>
        <w:rPr>
          <w:rFonts w:ascii="Calibri" w:hAnsi="Calibri"/>
        </w:rPr>
      </w:pPr>
      <w:r w:rsidRPr="007A0A15">
        <w:rPr>
          <w:rFonts w:ascii="Calibri" w:hAnsi="Calibri"/>
          <w:b/>
        </w:rPr>
        <w:t>Právnická osoba</w:t>
      </w:r>
      <w:r w:rsidRPr="00CE4647">
        <w:rPr>
          <w:rFonts w:ascii="Calibri" w:hAnsi="Calibri"/>
        </w:rPr>
        <w:t> </w:t>
      </w:r>
    </w:p>
    <w:p w14:paraId="62772019" w14:textId="77777777" w:rsidR="00A06D4A" w:rsidRDefault="00A06D4A" w:rsidP="00C157A9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Název…………………………………………………………………………………………………………………………………………..</w:t>
      </w:r>
    </w:p>
    <w:p w14:paraId="0F1748CF" w14:textId="77777777" w:rsidR="00A06D4A" w:rsidRDefault="00A06D4A" w:rsidP="003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IČO………………………………………………………………………………………………………………………………………………</w:t>
      </w:r>
    </w:p>
    <w:p w14:paraId="0B50EBFE" w14:textId="77777777" w:rsidR="00A06D4A" w:rsidRDefault="00A06D4A" w:rsidP="003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Sídlo…………………………………………………………………………………………………………………………………………….</w:t>
      </w:r>
    </w:p>
    <w:p w14:paraId="3A7A2AFE" w14:textId="77777777" w:rsidR="00A06D4A" w:rsidRPr="00CE4647" w:rsidRDefault="00A06D4A" w:rsidP="00A06D4A">
      <w:pPr>
        <w:rPr>
          <w:rFonts w:ascii="Calibri" w:hAnsi="Calibri"/>
        </w:rPr>
      </w:pPr>
    </w:p>
    <w:p w14:paraId="7BD02331" w14:textId="77777777"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</w:rPr>
        <w:t>Kontaktní adresa, je-li odlišná od adresy trvalého pobytu</w:t>
      </w:r>
      <w:r>
        <w:rPr>
          <w:rFonts w:ascii="Calibri" w:hAnsi="Calibri"/>
        </w:rPr>
        <w:t>, nebo sídla firmy:……………………………….</w:t>
      </w:r>
    </w:p>
    <w:p w14:paraId="7AE31598" w14:textId="77777777" w:rsidR="00A06D4A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</w:rPr>
        <w:t> 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</w:t>
      </w:r>
    </w:p>
    <w:p w14:paraId="74C05FBA" w14:textId="77777777" w:rsidR="00A06D4A" w:rsidRPr="00CE4647" w:rsidRDefault="00A06D4A" w:rsidP="00A06D4A">
      <w:pPr>
        <w:rPr>
          <w:rFonts w:ascii="Calibri" w:hAnsi="Calibri"/>
        </w:rPr>
      </w:pPr>
    </w:p>
    <w:p w14:paraId="132557FC" w14:textId="77777777"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</w:rPr>
        <w:t>Vlastníkem, popř. spoluvlastníkem od………………………..</w:t>
      </w:r>
    </w:p>
    <w:p w14:paraId="1AAD2A4D" w14:textId="77777777" w:rsidR="00A06D4A" w:rsidRPr="00A112D3" w:rsidRDefault="00A112D3" w:rsidP="00A112D3">
      <w:pPr>
        <w:pStyle w:val="Nadpis3"/>
        <w:spacing w:before="0" w:after="0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12D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2D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112D3">
        <w:rPr>
          <w:rFonts w:asciiTheme="minorHAnsi" w:hAnsiTheme="minorHAnsi" w:cstheme="minorHAnsi"/>
          <w:sz w:val="22"/>
          <w:szCs w:val="22"/>
        </w:rPr>
      </w:r>
      <w:r w:rsidRPr="00A112D3">
        <w:rPr>
          <w:rFonts w:asciiTheme="minorHAnsi" w:hAnsiTheme="minorHAnsi" w:cstheme="minorHAnsi"/>
          <w:sz w:val="22"/>
          <w:szCs w:val="22"/>
        </w:rPr>
        <w:fldChar w:fldCharType="separate"/>
      </w:r>
      <w:r w:rsidRPr="00A112D3">
        <w:rPr>
          <w:rFonts w:asciiTheme="minorHAnsi" w:hAnsiTheme="minorHAnsi" w:cstheme="minorHAnsi"/>
          <w:sz w:val="22"/>
          <w:szCs w:val="22"/>
        </w:rPr>
        <w:fldChar w:fldCharType="end"/>
      </w:r>
      <w:r w:rsidRPr="00A112D3">
        <w:rPr>
          <w:rFonts w:asciiTheme="minorHAnsi" w:hAnsiTheme="minorHAnsi" w:cstheme="minorHAnsi"/>
          <w:sz w:val="22"/>
          <w:szCs w:val="22"/>
        </w:rPr>
        <w:t xml:space="preserve">  </w:t>
      </w:r>
      <w:r w:rsidR="00A06D4A" w:rsidRPr="00A112D3">
        <w:rPr>
          <w:rFonts w:asciiTheme="minorHAnsi" w:hAnsiTheme="minorHAnsi" w:cstheme="minorHAnsi"/>
          <w:b w:val="0"/>
          <w:bCs w:val="0"/>
          <w:sz w:val="22"/>
          <w:szCs w:val="22"/>
        </w:rPr>
        <w:t>Stavba určená k individuální rekreaci</w:t>
      </w:r>
    </w:p>
    <w:p w14:paraId="003C97F4" w14:textId="77777777" w:rsidR="00A06D4A" w:rsidRPr="00A112D3" w:rsidRDefault="00A112D3" w:rsidP="00A112D3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  <w:r w:rsidRPr="00A112D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2D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112D3">
        <w:rPr>
          <w:rFonts w:asciiTheme="minorHAnsi" w:hAnsiTheme="minorHAnsi" w:cstheme="minorHAnsi"/>
          <w:sz w:val="22"/>
          <w:szCs w:val="22"/>
        </w:rPr>
      </w:r>
      <w:r w:rsidRPr="00A112D3">
        <w:rPr>
          <w:rFonts w:asciiTheme="minorHAnsi" w:hAnsiTheme="minorHAnsi" w:cstheme="minorHAnsi"/>
          <w:sz w:val="22"/>
          <w:szCs w:val="22"/>
        </w:rPr>
        <w:fldChar w:fldCharType="separate"/>
      </w:r>
      <w:r w:rsidRPr="00A112D3">
        <w:rPr>
          <w:rFonts w:asciiTheme="minorHAnsi" w:hAnsiTheme="minorHAnsi" w:cstheme="minorHAnsi"/>
          <w:sz w:val="22"/>
          <w:szCs w:val="22"/>
        </w:rPr>
        <w:fldChar w:fldCharType="end"/>
      </w:r>
      <w:r w:rsidRPr="00A112D3">
        <w:rPr>
          <w:rFonts w:asciiTheme="minorHAnsi" w:hAnsiTheme="minorHAnsi" w:cstheme="minorHAnsi"/>
          <w:sz w:val="22"/>
          <w:szCs w:val="22"/>
        </w:rPr>
        <w:t xml:space="preserve">  </w:t>
      </w:r>
      <w:r w:rsidR="00A06D4A" w:rsidRPr="00A112D3">
        <w:rPr>
          <w:rFonts w:asciiTheme="minorHAnsi" w:hAnsiTheme="minorHAnsi" w:cstheme="minorHAnsi"/>
          <w:sz w:val="22"/>
          <w:szCs w:val="22"/>
        </w:rPr>
        <w:t>Byt</w:t>
      </w:r>
    </w:p>
    <w:p w14:paraId="2F9E2629" w14:textId="77777777" w:rsidR="00A06D4A" w:rsidRPr="00A112D3" w:rsidRDefault="00A112D3" w:rsidP="00A112D3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  <w:r w:rsidRPr="00A112D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2D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112D3">
        <w:rPr>
          <w:rFonts w:asciiTheme="minorHAnsi" w:hAnsiTheme="minorHAnsi" w:cstheme="minorHAnsi"/>
          <w:sz w:val="22"/>
          <w:szCs w:val="22"/>
        </w:rPr>
      </w:r>
      <w:r w:rsidRPr="00A112D3">
        <w:rPr>
          <w:rFonts w:asciiTheme="minorHAnsi" w:hAnsiTheme="minorHAnsi" w:cstheme="minorHAnsi"/>
          <w:sz w:val="22"/>
          <w:szCs w:val="22"/>
        </w:rPr>
        <w:fldChar w:fldCharType="separate"/>
      </w:r>
      <w:r w:rsidRPr="00A112D3">
        <w:rPr>
          <w:rFonts w:asciiTheme="minorHAnsi" w:hAnsiTheme="minorHAnsi" w:cstheme="minorHAnsi"/>
          <w:sz w:val="22"/>
          <w:szCs w:val="22"/>
        </w:rPr>
        <w:fldChar w:fldCharType="end"/>
      </w:r>
      <w:r w:rsidRPr="00A112D3">
        <w:rPr>
          <w:rFonts w:asciiTheme="minorHAnsi" w:hAnsiTheme="minorHAnsi" w:cstheme="minorHAnsi"/>
          <w:sz w:val="22"/>
          <w:szCs w:val="22"/>
        </w:rPr>
        <w:t xml:space="preserve">  </w:t>
      </w:r>
      <w:r w:rsidR="00A06D4A" w:rsidRPr="00A112D3">
        <w:rPr>
          <w:rFonts w:asciiTheme="minorHAnsi" w:hAnsiTheme="minorHAnsi" w:cstheme="minorHAnsi"/>
          <w:sz w:val="22"/>
          <w:szCs w:val="22"/>
        </w:rPr>
        <w:t xml:space="preserve">Rodinný dům </w:t>
      </w:r>
    </w:p>
    <w:p w14:paraId="612AC76A" w14:textId="77777777" w:rsidR="00A06D4A" w:rsidRPr="00A112D3" w:rsidRDefault="00A06D4A" w:rsidP="00A06D4A">
      <w:pPr>
        <w:pStyle w:val="Nadpis3"/>
        <w:spacing w:before="0"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131118A" w14:textId="77777777" w:rsidR="00A06D4A" w:rsidRPr="00CE4647" w:rsidRDefault="00A06D4A" w:rsidP="00A06D4A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Adresa a identifikace nemovité věci:</w:t>
      </w:r>
      <w:r w:rsidRPr="00CE4647">
        <w:rPr>
          <w:rFonts w:ascii="Calibri" w:hAnsi="Calibri"/>
          <w:b w:val="0"/>
          <w:bCs w:val="0"/>
          <w:sz w:val="22"/>
          <w:szCs w:val="22"/>
        </w:rPr>
        <w:t xml:space="preserve">  ………………………………………………</w:t>
      </w:r>
      <w:r>
        <w:rPr>
          <w:rFonts w:ascii="Calibri" w:hAnsi="Calibri"/>
          <w:b w:val="0"/>
          <w:bCs w:val="0"/>
          <w:sz w:val="22"/>
          <w:szCs w:val="22"/>
        </w:rPr>
        <w:t>…………………….</w:t>
      </w:r>
      <w:r w:rsidRPr="00CE4647">
        <w:rPr>
          <w:rFonts w:ascii="Calibri" w:hAnsi="Calibri"/>
          <w:b w:val="0"/>
          <w:bCs w:val="0"/>
          <w:sz w:val="22"/>
          <w:szCs w:val="22"/>
        </w:rPr>
        <w:t>……………………………………………………………</w:t>
      </w:r>
      <w:r>
        <w:rPr>
          <w:rFonts w:ascii="Calibri" w:hAnsi="Calibri"/>
          <w:b w:val="0"/>
          <w:bCs w:val="0"/>
          <w:sz w:val="22"/>
          <w:szCs w:val="22"/>
        </w:rPr>
        <w:t>……………….</w:t>
      </w:r>
    </w:p>
    <w:p w14:paraId="127AA16B" w14:textId="77777777" w:rsidR="00A06D4A" w:rsidRPr="00CE4647" w:rsidRDefault="00A06D4A" w:rsidP="00142CBC">
      <w:pPr>
        <w:rPr>
          <w:rFonts w:ascii="Calibri" w:hAnsi="Calibri"/>
        </w:rPr>
      </w:pPr>
      <w:r w:rsidRPr="00CE4647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……………………………………………..</w:t>
      </w:r>
      <w:r w:rsidRPr="00CE4647">
        <w:rPr>
          <w:rFonts w:ascii="Calibri" w:hAnsi="Calibri"/>
        </w:rPr>
        <w:t>……………………………………………</w:t>
      </w:r>
    </w:p>
    <w:p w14:paraId="058F47E3" w14:textId="77777777"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b w:val="0"/>
          <w:sz w:val="22"/>
          <w:szCs w:val="22"/>
        </w:rPr>
        <w:t>DALŠÍ</w:t>
      </w:r>
      <w:r w:rsidRPr="00CE4647">
        <w:rPr>
          <w:rFonts w:ascii="Calibri" w:hAnsi="Calibri"/>
          <w:b w:val="0"/>
          <w:bCs w:val="0"/>
          <w:sz w:val="22"/>
          <w:szCs w:val="22"/>
        </w:rPr>
        <w:t xml:space="preserve"> SPOLUVLASTNÍCI</w:t>
      </w:r>
    </w:p>
    <w:p w14:paraId="64C583EA" w14:textId="77777777"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> </w:t>
      </w:r>
    </w:p>
    <w:p w14:paraId="0862878C" w14:textId="77777777"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b w:val="0"/>
          <w:bCs w:val="0"/>
          <w:sz w:val="22"/>
          <w:szCs w:val="22"/>
        </w:rPr>
        <w:t>Identifikační údaje dalších spoluvlastníků (jméno, příjmení, r. č./datum narození, adresa trvalého pobytu, popř. kontaktní adresa):</w:t>
      </w:r>
    </w:p>
    <w:p w14:paraId="46F6A9AD" w14:textId="77777777"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> </w:t>
      </w:r>
    </w:p>
    <w:p w14:paraId="7FD824F1" w14:textId="77777777" w:rsidR="00A06D4A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0E1C40" w14:textId="77777777" w:rsidR="00C157A9" w:rsidRDefault="00C157A9" w:rsidP="00A06D4A">
      <w:pPr>
        <w:rPr>
          <w:rFonts w:ascii="Calibri" w:hAnsi="Calibri"/>
        </w:rPr>
      </w:pPr>
    </w:p>
    <w:p w14:paraId="125E8FE8" w14:textId="77777777" w:rsidR="00C157A9" w:rsidRPr="00CE4647" w:rsidRDefault="00C157A9" w:rsidP="00A06D4A">
      <w:pPr>
        <w:rPr>
          <w:rFonts w:ascii="Calibri" w:hAnsi="Calibri"/>
        </w:rPr>
      </w:pPr>
    </w:p>
    <w:p w14:paraId="50C363CA" w14:textId="77777777"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  <w:color w:val="000000"/>
        </w:rPr>
        <w:lastRenderedPageBreak/>
        <w:t>Potvrzuji, že všechny mnou uvedené údaje v tomto přiznání jsou pravdivé a úplné.</w:t>
      </w:r>
    </w:p>
    <w:p w14:paraId="72D8122C" w14:textId="77777777"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  <w:color w:val="0000FF"/>
        </w:rPr>
        <w:t> </w:t>
      </w:r>
    </w:p>
    <w:p w14:paraId="663E215C" w14:textId="77777777"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  <w:color w:val="000000"/>
        </w:rPr>
        <w:t> </w:t>
      </w:r>
    </w:p>
    <w:p w14:paraId="7892BE87" w14:textId="77777777"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  <w:color w:val="000000"/>
        </w:rPr>
        <w:t>V………………………………dne…………………………</w:t>
      </w:r>
    </w:p>
    <w:p w14:paraId="30A447C4" w14:textId="77777777" w:rsidR="00A06D4A" w:rsidRDefault="00A06D4A" w:rsidP="00A06D4A">
      <w:pPr>
        <w:rPr>
          <w:rFonts w:ascii="Calibri" w:hAnsi="Calibri"/>
          <w:color w:val="000000"/>
        </w:rPr>
      </w:pPr>
      <w:r w:rsidRPr="00CE4647">
        <w:rPr>
          <w:rFonts w:ascii="Calibri" w:hAnsi="Calibri"/>
          <w:color w:val="000000"/>
        </w:rPr>
        <w:t> </w:t>
      </w:r>
    </w:p>
    <w:p w14:paraId="2961F475" w14:textId="77777777" w:rsidR="00A06D4A" w:rsidRDefault="00A06D4A" w:rsidP="00A06D4A">
      <w:r>
        <w:rPr>
          <w:rFonts w:ascii="Calibri" w:hAnsi="Calibri"/>
        </w:rPr>
        <w:t xml:space="preserve">                                                                                                       Podpis poplatníka:</w:t>
      </w:r>
    </w:p>
    <w:p w14:paraId="2DEC0692" w14:textId="77777777" w:rsidR="00A74040" w:rsidRDefault="00A74040" w:rsidP="00495038"/>
    <w:p w14:paraId="52C4CF40" w14:textId="77777777" w:rsidR="00FC089C" w:rsidRDefault="00FC089C" w:rsidP="00495038"/>
    <w:p w14:paraId="634FBDA3" w14:textId="77777777" w:rsidR="00FC089C" w:rsidRDefault="00FC089C" w:rsidP="00495038"/>
    <w:sectPr w:rsidR="00FC089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E68A" w14:textId="77777777" w:rsidR="00467C42" w:rsidRDefault="00467C42" w:rsidP="00495038">
      <w:pPr>
        <w:spacing w:after="0" w:line="240" w:lineRule="auto"/>
      </w:pPr>
      <w:r>
        <w:separator/>
      </w:r>
    </w:p>
  </w:endnote>
  <w:endnote w:type="continuationSeparator" w:id="0">
    <w:p w14:paraId="05FB3931" w14:textId="77777777" w:rsidR="00467C42" w:rsidRDefault="00467C42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2957C6E2" w14:textId="77777777" w:rsidTr="00EB6DFD">
      <w:tc>
        <w:tcPr>
          <w:tcW w:w="2684" w:type="dxa"/>
        </w:tcPr>
        <w:p w14:paraId="471CFC5D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E0A610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F389924" w14:textId="77777777" w:rsidR="00EB6DFD" w:rsidRPr="00495038" w:rsidRDefault="00EB6DFD" w:rsidP="00EB6DFD">
          <w:pPr>
            <w:pStyle w:val="Zpat"/>
          </w:pPr>
        </w:p>
      </w:tc>
    </w:tr>
    <w:tr w:rsidR="00EB6DFD" w14:paraId="30D97C59" w14:textId="77777777" w:rsidTr="00EB6DFD">
      <w:tc>
        <w:tcPr>
          <w:tcW w:w="2684" w:type="dxa"/>
        </w:tcPr>
        <w:p w14:paraId="2775868C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2B77669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34673E9" w14:textId="77777777" w:rsidR="00EB6DFD" w:rsidRPr="00495038" w:rsidRDefault="00EB6DFD" w:rsidP="00EB6DFD">
          <w:pPr>
            <w:pStyle w:val="Zpat"/>
          </w:pPr>
        </w:p>
      </w:tc>
    </w:tr>
    <w:tr w:rsidR="00EB6DFD" w14:paraId="1BA42266" w14:textId="77777777" w:rsidTr="00EB6DFD">
      <w:tc>
        <w:tcPr>
          <w:tcW w:w="2684" w:type="dxa"/>
        </w:tcPr>
        <w:p w14:paraId="22843FD8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46920F52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C628C10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112D3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A112D3">
              <w:rPr>
                <w:noProof/>
              </w:rPr>
              <w:t>2</w:t>
            </w:r>
          </w:fldSimple>
        </w:p>
      </w:tc>
    </w:tr>
  </w:tbl>
  <w:p w14:paraId="02C85BC8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22A1C6F9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F96F03B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C8AF9DA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A9FE1AF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70601AB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35B147A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82D53E0" w14:textId="1C64A008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6D4763">
            <w:t>452</w:t>
          </w:r>
          <w:r w:rsidRPr="00495038">
            <w:t xml:space="preserve"> </w:t>
          </w:r>
          <w:r w:rsidR="006D4763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DF7A420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0AC92C9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1EED0ED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1D1EF23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DCFDFCA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112D3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A112D3">
              <w:rPr>
                <w:noProof/>
              </w:rPr>
              <w:t>2</w:t>
            </w:r>
          </w:fldSimple>
        </w:p>
      </w:tc>
    </w:tr>
  </w:tbl>
  <w:p w14:paraId="62BF648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F9C7" w14:textId="77777777" w:rsidR="00467C42" w:rsidRDefault="00467C42" w:rsidP="00495038">
      <w:pPr>
        <w:spacing w:after="0" w:line="240" w:lineRule="auto"/>
      </w:pPr>
      <w:r>
        <w:separator/>
      </w:r>
    </w:p>
  </w:footnote>
  <w:footnote w:type="continuationSeparator" w:id="0">
    <w:p w14:paraId="2E5CC4E2" w14:textId="77777777" w:rsidR="00467C42" w:rsidRDefault="00467C42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DA01" w14:textId="77777777" w:rsidR="00BF72C5" w:rsidRDefault="00BF72C5">
    <w:pPr>
      <w:pStyle w:val="Zhlav"/>
    </w:pPr>
  </w:p>
  <w:p w14:paraId="00A73175" w14:textId="77777777" w:rsidR="00BF72C5" w:rsidRDefault="00BF72C5">
    <w:pPr>
      <w:pStyle w:val="Zhlav"/>
    </w:pPr>
  </w:p>
  <w:p w14:paraId="292107DC" w14:textId="77777777" w:rsidR="00BF72C5" w:rsidRDefault="00BF72C5">
    <w:pPr>
      <w:pStyle w:val="Zhlav"/>
    </w:pPr>
  </w:p>
  <w:p w14:paraId="733738CB" w14:textId="77777777" w:rsidR="00BF72C5" w:rsidRDefault="00BF72C5">
    <w:pPr>
      <w:pStyle w:val="Zhlav"/>
    </w:pPr>
  </w:p>
  <w:p w14:paraId="288AC017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9A24728" wp14:editId="519090DD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02BB1"/>
    <w:rsid w:val="000400D7"/>
    <w:rsid w:val="00141561"/>
    <w:rsid w:val="00142CBC"/>
    <w:rsid w:val="001929C5"/>
    <w:rsid w:val="00192B14"/>
    <w:rsid w:val="001B54BB"/>
    <w:rsid w:val="001C7B0D"/>
    <w:rsid w:val="001D7488"/>
    <w:rsid w:val="001E7BD9"/>
    <w:rsid w:val="00206F62"/>
    <w:rsid w:val="002105BE"/>
    <w:rsid w:val="00224C3E"/>
    <w:rsid w:val="00285A64"/>
    <w:rsid w:val="002C10CB"/>
    <w:rsid w:val="002E4EDD"/>
    <w:rsid w:val="00303A37"/>
    <w:rsid w:val="003060DD"/>
    <w:rsid w:val="00315A9C"/>
    <w:rsid w:val="00322A4D"/>
    <w:rsid w:val="003B7287"/>
    <w:rsid w:val="003C5F4C"/>
    <w:rsid w:val="00466D27"/>
    <w:rsid w:val="00467C42"/>
    <w:rsid w:val="0047159C"/>
    <w:rsid w:val="00495038"/>
    <w:rsid w:val="004B5FCD"/>
    <w:rsid w:val="004C603B"/>
    <w:rsid w:val="004E5EE1"/>
    <w:rsid w:val="0057058E"/>
    <w:rsid w:val="00595582"/>
    <w:rsid w:val="005F3A4C"/>
    <w:rsid w:val="0062222F"/>
    <w:rsid w:val="00682D0F"/>
    <w:rsid w:val="006969C8"/>
    <w:rsid w:val="006D4763"/>
    <w:rsid w:val="006E56F4"/>
    <w:rsid w:val="006E70F7"/>
    <w:rsid w:val="00781B61"/>
    <w:rsid w:val="007C6549"/>
    <w:rsid w:val="008D78E5"/>
    <w:rsid w:val="0091100D"/>
    <w:rsid w:val="009757C2"/>
    <w:rsid w:val="009B278F"/>
    <w:rsid w:val="009B348C"/>
    <w:rsid w:val="009D4422"/>
    <w:rsid w:val="00A02EBF"/>
    <w:rsid w:val="00A06D4A"/>
    <w:rsid w:val="00A112D3"/>
    <w:rsid w:val="00A54C5F"/>
    <w:rsid w:val="00A74040"/>
    <w:rsid w:val="00A96AFF"/>
    <w:rsid w:val="00B17A1C"/>
    <w:rsid w:val="00B24F78"/>
    <w:rsid w:val="00B76A52"/>
    <w:rsid w:val="00BF72C5"/>
    <w:rsid w:val="00C157A9"/>
    <w:rsid w:val="00C45CD4"/>
    <w:rsid w:val="00C613BD"/>
    <w:rsid w:val="00D0686E"/>
    <w:rsid w:val="00D274B0"/>
    <w:rsid w:val="00D53E61"/>
    <w:rsid w:val="00D963E1"/>
    <w:rsid w:val="00DD7CF3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2CA79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3">
    <w:name w:val="heading 3"/>
    <w:basedOn w:val="Normln"/>
    <w:next w:val="Normln"/>
    <w:link w:val="Nadpis3Char"/>
    <w:qFormat/>
    <w:locked/>
    <w:rsid w:val="00A06D4A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A06D4A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styleId="Siln">
    <w:name w:val="Strong"/>
    <w:qFormat/>
    <w:locked/>
    <w:rsid w:val="00A06D4A"/>
    <w:rPr>
      <w:b/>
      <w:bCs/>
    </w:rPr>
  </w:style>
  <w:style w:type="paragraph" w:customStyle="1" w:styleId="standardnte">
    <w:name w:val="standardnte"/>
    <w:basedOn w:val="Normln"/>
    <w:rsid w:val="00A06D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qFormat/>
    <w:locked/>
    <w:rsid w:val="00A06D4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2</cp:revision>
  <dcterms:created xsi:type="dcterms:W3CDTF">2025-07-23T13:45:00Z</dcterms:created>
  <dcterms:modified xsi:type="dcterms:W3CDTF">2025-07-23T13:45:00Z</dcterms:modified>
</cp:coreProperties>
</file>