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BF90" w14:textId="77777777" w:rsidR="002D384C" w:rsidRPr="007022E6" w:rsidRDefault="002D384C" w:rsidP="002D384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  <w:u w:val="none"/>
        </w:rPr>
        <w:t>Ohlášení k místnímu poplatku za užívání veřejného prostranství</w:t>
      </w:r>
    </w:p>
    <w:p w14:paraId="3F95A47F" w14:textId="77777777" w:rsidR="002D384C" w:rsidRPr="007022E6" w:rsidRDefault="002D384C" w:rsidP="002D384C">
      <w:pPr>
        <w:jc w:val="center"/>
        <w:rPr>
          <w:rFonts w:cstheme="minorHAnsi"/>
          <w:i/>
        </w:rPr>
      </w:pPr>
      <w:r w:rsidRPr="007022E6">
        <w:rPr>
          <w:rFonts w:cstheme="minorHAnsi"/>
        </w:rPr>
        <w:t>v souladu s obecně závazn</w:t>
      </w:r>
      <w:r w:rsidR="00AD2553" w:rsidRPr="007022E6">
        <w:rPr>
          <w:rFonts w:cstheme="minorHAnsi"/>
        </w:rPr>
        <w:t>ou vyhláškou města Vizovice č. 7/2023</w:t>
      </w:r>
      <w:r w:rsidRPr="007022E6">
        <w:rPr>
          <w:rFonts w:cstheme="minorHAnsi"/>
        </w:rPr>
        <w:t>, o místních poplatcích, ve znění pozdějších předpisů</w:t>
      </w:r>
    </w:p>
    <w:p w14:paraId="6AD463EB" w14:textId="77777777" w:rsidR="002D384C" w:rsidRPr="007022E6" w:rsidRDefault="002D384C" w:rsidP="00BC5ADC">
      <w:pPr>
        <w:ind w:firstLine="142"/>
        <w:rPr>
          <w:rFonts w:cstheme="minorHAnsi"/>
        </w:rPr>
      </w:pPr>
      <w:r w:rsidRPr="007022E6">
        <w:rPr>
          <w:rFonts w:cstheme="minorHAnsi"/>
        </w:rPr>
        <w:t>a) Přesné označení uživatele – poplatníka</w:t>
      </w:r>
      <w:r w:rsidRPr="007022E6">
        <w:rPr>
          <w:rFonts w:cstheme="minorHAnsi"/>
        </w:rPr>
        <w:tab/>
      </w:r>
    </w:p>
    <w:p w14:paraId="710A1FA9" w14:textId="77777777" w:rsidR="002D384C" w:rsidRPr="007022E6" w:rsidRDefault="00F42DBE" w:rsidP="00BC5ADC">
      <w:pPr>
        <w:ind w:firstLine="142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2D384C" w:rsidRPr="007022E6">
        <w:rPr>
          <w:rFonts w:cstheme="minorHAnsi"/>
          <w:b/>
        </w:rPr>
        <w:t>Právnická osoba/ Fyzická osoba s podnikáním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3538"/>
      </w:tblGrid>
      <w:tr w:rsidR="002D384C" w:rsidRPr="007022E6" w14:paraId="369C83FE" w14:textId="77777777" w:rsidTr="00E561D4">
        <w:tc>
          <w:tcPr>
            <w:tcW w:w="5411" w:type="dxa"/>
            <w:vAlign w:val="center"/>
          </w:tcPr>
          <w:p w14:paraId="2C6D88D0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Název obchodní firmy (jméno, příjmení podnikatele)</w:t>
            </w:r>
          </w:p>
        </w:tc>
        <w:tc>
          <w:tcPr>
            <w:tcW w:w="3538" w:type="dxa"/>
            <w:vAlign w:val="center"/>
          </w:tcPr>
          <w:p w14:paraId="01265521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2D3F4973" w14:textId="77777777" w:rsidTr="00E561D4">
        <w:tc>
          <w:tcPr>
            <w:tcW w:w="5411" w:type="dxa"/>
            <w:vAlign w:val="center"/>
          </w:tcPr>
          <w:p w14:paraId="2D80792C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IČ</w:t>
            </w:r>
          </w:p>
        </w:tc>
        <w:tc>
          <w:tcPr>
            <w:tcW w:w="3538" w:type="dxa"/>
            <w:vAlign w:val="center"/>
          </w:tcPr>
          <w:p w14:paraId="34B56061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6A3CC5F" w14:textId="77777777" w:rsidTr="00E561D4">
        <w:tc>
          <w:tcPr>
            <w:tcW w:w="5411" w:type="dxa"/>
            <w:vAlign w:val="center"/>
          </w:tcPr>
          <w:p w14:paraId="6FF17CF1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538" w:type="dxa"/>
            <w:vAlign w:val="center"/>
          </w:tcPr>
          <w:p w14:paraId="1E532449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2B67027A" w14:textId="77777777" w:rsidTr="00E561D4">
        <w:tc>
          <w:tcPr>
            <w:tcW w:w="5411" w:type="dxa"/>
            <w:vAlign w:val="center"/>
          </w:tcPr>
          <w:p w14:paraId="04E46023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Adresa pro doručování</w:t>
            </w:r>
          </w:p>
        </w:tc>
        <w:tc>
          <w:tcPr>
            <w:tcW w:w="3538" w:type="dxa"/>
            <w:vAlign w:val="center"/>
          </w:tcPr>
          <w:p w14:paraId="4848C980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661808E5" w14:textId="77777777" w:rsidTr="00E561D4">
        <w:tc>
          <w:tcPr>
            <w:tcW w:w="5411" w:type="dxa"/>
            <w:vAlign w:val="center"/>
          </w:tcPr>
          <w:p w14:paraId="29D6C708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Tel.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 e-mail</w:t>
            </w:r>
          </w:p>
        </w:tc>
        <w:tc>
          <w:tcPr>
            <w:tcW w:w="3538" w:type="dxa"/>
            <w:vAlign w:val="center"/>
          </w:tcPr>
          <w:p w14:paraId="2F9E470A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2F2C2F59" w14:textId="77777777" w:rsidTr="00E561D4">
        <w:tc>
          <w:tcPr>
            <w:tcW w:w="5411" w:type="dxa"/>
            <w:vAlign w:val="center"/>
          </w:tcPr>
          <w:p w14:paraId="431A3739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Č. účtu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</w:t>
            </w:r>
          </w:p>
        </w:tc>
        <w:tc>
          <w:tcPr>
            <w:tcW w:w="3538" w:type="dxa"/>
            <w:vAlign w:val="center"/>
          </w:tcPr>
          <w:p w14:paraId="5FC54D1D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32D9AF39" w14:textId="77777777" w:rsidTr="00E561D4">
        <w:tc>
          <w:tcPr>
            <w:tcW w:w="5411" w:type="dxa"/>
            <w:vAlign w:val="center"/>
          </w:tcPr>
          <w:p w14:paraId="4D212CB1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Adresa zmocněnce v tuzemsku pro doručování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</w:t>
            </w:r>
          </w:p>
        </w:tc>
        <w:tc>
          <w:tcPr>
            <w:tcW w:w="3538" w:type="dxa"/>
            <w:vAlign w:val="center"/>
          </w:tcPr>
          <w:p w14:paraId="0CBC6775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6423EEA1" w14:textId="77777777" w:rsidR="002D384C" w:rsidRPr="007022E6" w:rsidRDefault="002D384C" w:rsidP="00BC5ADC">
      <w:pPr>
        <w:ind w:firstLine="142"/>
        <w:rPr>
          <w:rFonts w:cstheme="minorHAnsi"/>
          <w:i/>
        </w:rPr>
      </w:pPr>
      <w:r w:rsidRPr="007022E6">
        <w:rPr>
          <w:rFonts w:cstheme="minorHAnsi"/>
          <w:i/>
        </w:rPr>
        <w:t>*) Doplňte v případě, že předmět poplatku souvisí s podnikatelskou činností poplatníka</w:t>
      </w:r>
    </w:p>
    <w:p w14:paraId="518676EC" w14:textId="77777777" w:rsidR="002D384C" w:rsidRPr="007022E6" w:rsidRDefault="002D384C" w:rsidP="00BC5ADC">
      <w:pPr>
        <w:ind w:left="426" w:hanging="284"/>
        <w:rPr>
          <w:rFonts w:cstheme="minorHAnsi"/>
          <w:i/>
        </w:rPr>
      </w:pPr>
      <w:r w:rsidRPr="007022E6">
        <w:rPr>
          <w:rFonts w:cstheme="minorHAnsi"/>
          <w:i/>
        </w:rPr>
        <w:t xml:space="preserve">**) Doplňte v případě, že poplatník nemá sídlo nebo bydliště na území členského státu Evropské </w:t>
      </w:r>
      <w:proofErr w:type="gramStart"/>
      <w:r w:rsidRPr="007022E6">
        <w:rPr>
          <w:rFonts w:cstheme="minorHAnsi"/>
          <w:i/>
        </w:rPr>
        <w:t xml:space="preserve">unie, </w:t>
      </w:r>
      <w:r w:rsidR="00BC5ADC">
        <w:rPr>
          <w:rFonts w:cstheme="minorHAnsi"/>
          <w:i/>
        </w:rPr>
        <w:t xml:space="preserve">  </w:t>
      </w:r>
      <w:proofErr w:type="gramEnd"/>
      <w:r w:rsidR="00BC5ADC">
        <w:rPr>
          <w:rFonts w:cstheme="minorHAnsi"/>
          <w:i/>
        </w:rPr>
        <w:t xml:space="preserve">   </w:t>
      </w:r>
      <w:r w:rsidRPr="007022E6">
        <w:rPr>
          <w:rFonts w:cstheme="minorHAnsi"/>
          <w:i/>
        </w:rPr>
        <w:t>jiného smluvní státu Dohody o Evropském hospodářském prostoru nebo Švýcarské konfederace</w:t>
      </w:r>
    </w:p>
    <w:p w14:paraId="2E8D0CCF" w14:textId="77777777" w:rsidR="002D384C" w:rsidRPr="007022E6" w:rsidRDefault="002D384C" w:rsidP="00BC5ADC">
      <w:pPr>
        <w:ind w:firstLine="142"/>
        <w:rPr>
          <w:rFonts w:cstheme="minorHAnsi"/>
        </w:rPr>
      </w:pPr>
      <w:r w:rsidRPr="007022E6">
        <w:rPr>
          <w:rFonts w:cstheme="minorHAnsi"/>
        </w:rPr>
        <w:t>Osoba oprávněná jednat za právnickou osobu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811"/>
      </w:tblGrid>
      <w:tr w:rsidR="002D384C" w:rsidRPr="007022E6" w14:paraId="2211D7C0" w14:textId="77777777" w:rsidTr="00B67214">
        <w:tc>
          <w:tcPr>
            <w:tcW w:w="3360" w:type="dxa"/>
            <w:vAlign w:val="center"/>
          </w:tcPr>
          <w:p w14:paraId="74312934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Jméno, příjmení</w:t>
            </w:r>
          </w:p>
        </w:tc>
        <w:tc>
          <w:tcPr>
            <w:tcW w:w="6381" w:type="dxa"/>
            <w:vAlign w:val="center"/>
          </w:tcPr>
          <w:p w14:paraId="1D069F16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204C187" w14:textId="77777777" w:rsidTr="00B67214">
        <w:tc>
          <w:tcPr>
            <w:tcW w:w="3360" w:type="dxa"/>
            <w:vAlign w:val="center"/>
          </w:tcPr>
          <w:p w14:paraId="218EA28A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Funkce, tel.: </w:t>
            </w:r>
          </w:p>
        </w:tc>
        <w:tc>
          <w:tcPr>
            <w:tcW w:w="6381" w:type="dxa"/>
            <w:vAlign w:val="center"/>
          </w:tcPr>
          <w:p w14:paraId="77FE4E0A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3B814776" w14:textId="77777777" w:rsidR="002D384C" w:rsidRPr="007022E6" w:rsidRDefault="002D384C" w:rsidP="002D384C">
      <w:pPr>
        <w:rPr>
          <w:rFonts w:cstheme="minorHAnsi"/>
          <w:b/>
        </w:rPr>
      </w:pPr>
    </w:p>
    <w:p w14:paraId="699F579A" w14:textId="77777777" w:rsidR="002D384C" w:rsidRPr="007022E6" w:rsidRDefault="00F42DBE" w:rsidP="00BC5ADC">
      <w:pPr>
        <w:ind w:firstLine="142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2D384C" w:rsidRPr="007022E6">
        <w:rPr>
          <w:rFonts w:cstheme="minorHAnsi"/>
          <w:b/>
        </w:rPr>
        <w:t>Fyzická osoba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3964"/>
      </w:tblGrid>
      <w:tr w:rsidR="002D384C" w:rsidRPr="007022E6" w14:paraId="055E90AF" w14:textId="77777777" w:rsidTr="00E561D4">
        <w:tc>
          <w:tcPr>
            <w:tcW w:w="4985" w:type="dxa"/>
            <w:vAlign w:val="center"/>
          </w:tcPr>
          <w:p w14:paraId="20F091B4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Jméno, příjmení</w:t>
            </w:r>
          </w:p>
        </w:tc>
        <w:tc>
          <w:tcPr>
            <w:tcW w:w="3964" w:type="dxa"/>
            <w:vAlign w:val="center"/>
          </w:tcPr>
          <w:p w14:paraId="4812694D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29A54CF4" w14:textId="77777777" w:rsidTr="00E561D4">
        <w:tc>
          <w:tcPr>
            <w:tcW w:w="4985" w:type="dxa"/>
            <w:vAlign w:val="center"/>
          </w:tcPr>
          <w:p w14:paraId="17E137A8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Datum narození</w:t>
            </w:r>
          </w:p>
        </w:tc>
        <w:tc>
          <w:tcPr>
            <w:tcW w:w="3964" w:type="dxa"/>
            <w:vAlign w:val="center"/>
          </w:tcPr>
          <w:p w14:paraId="3620F6B5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50CA34C6" w14:textId="77777777" w:rsidTr="00E561D4">
        <w:tc>
          <w:tcPr>
            <w:tcW w:w="4985" w:type="dxa"/>
            <w:vAlign w:val="center"/>
          </w:tcPr>
          <w:p w14:paraId="45860641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Bydliště</w:t>
            </w:r>
          </w:p>
        </w:tc>
        <w:tc>
          <w:tcPr>
            <w:tcW w:w="3964" w:type="dxa"/>
            <w:vAlign w:val="center"/>
          </w:tcPr>
          <w:p w14:paraId="41AACEBE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0998027" w14:textId="77777777" w:rsidTr="00E561D4">
        <w:tc>
          <w:tcPr>
            <w:tcW w:w="4985" w:type="dxa"/>
            <w:vAlign w:val="center"/>
          </w:tcPr>
          <w:p w14:paraId="78578364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Adresa pro doručování</w:t>
            </w:r>
          </w:p>
        </w:tc>
        <w:tc>
          <w:tcPr>
            <w:tcW w:w="3964" w:type="dxa"/>
            <w:vAlign w:val="center"/>
          </w:tcPr>
          <w:p w14:paraId="50589002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197EAE21" w14:textId="77777777" w:rsidTr="00E561D4">
        <w:tc>
          <w:tcPr>
            <w:tcW w:w="4985" w:type="dxa"/>
            <w:vAlign w:val="center"/>
          </w:tcPr>
          <w:p w14:paraId="4BD659CB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Tel.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 e-mail</w:t>
            </w:r>
          </w:p>
        </w:tc>
        <w:tc>
          <w:tcPr>
            <w:tcW w:w="3964" w:type="dxa"/>
            <w:vAlign w:val="center"/>
          </w:tcPr>
          <w:p w14:paraId="793FA3E0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4A902B1" w14:textId="77777777" w:rsidTr="00E561D4">
        <w:tc>
          <w:tcPr>
            <w:tcW w:w="4985" w:type="dxa"/>
            <w:vAlign w:val="center"/>
          </w:tcPr>
          <w:p w14:paraId="2BEAF53E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Adresa zmocněnce v tuzemsku pro doručování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***</w:t>
            </w:r>
          </w:p>
        </w:tc>
        <w:tc>
          <w:tcPr>
            <w:tcW w:w="3964" w:type="dxa"/>
            <w:vAlign w:val="center"/>
          </w:tcPr>
          <w:p w14:paraId="6FCF0969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12D942C1" w14:textId="77777777" w:rsidR="007022E6" w:rsidRPr="00E561D4" w:rsidRDefault="002D384C" w:rsidP="00E561D4">
      <w:pPr>
        <w:ind w:left="567" w:hanging="425"/>
        <w:rPr>
          <w:rFonts w:cstheme="minorHAnsi"/>
          <w:i/>
        </w:rPr>
      </w:pPr>
      <w:r w:rsidRPr="007022E6">
        <w:rPr>
          <w:rFonts w:cstheme="minorHAnsi"/>
          <w:i/>
          <w:lang w:val="en-US"/>
        </w:rPr>
        <w:t>***)</w:t>
      </w:r>
      <w:r w:rsidR="00BC5ADC">
        <w:rPr>
          <w:rFonts w:cstheme="minorHAnsi"/>
          <w:i/>
          <w:lang w:val="en-US"/>
        </w:rPr>
        <w:t xml:space="preserve"> </w:t>
      </w:r>
      <w:r w:rsidRPr="007022E6">
        <w:rPr>
          <w:rFonts w:cstheme="minorHAnsi"/>
          <w:i/>
        </w:rPr>
        <w:t xml:space="preserve">Doplňte v případě, že poplatník nemá sídlo nebo bydliště na území členského státu Evropské </w:t>
      </w:r>
      <w:proofErr w:type="gramStart"/>
      <w:r w:rsidRPr="007022E6">
        <w:rPr>
          <w:rFonts w:cstheme="minorHAnsi"/>
          <w:i/>
        </w:rPr>
        <w:t xml:space="preserve">unie, </w:t>
      </w:r>
      <w:r w:rsidR="00BC5ADC">
        <w:rPr>
          <w:rFonts w:cstheme="minorHAnsi"/>
          <w:i/>
        </w:rPr>
        <w:t xml:space="preserve"> </w:t>
      </w:r>
      <w:r w:rsidRPr="007022E6">
        <w:rPr>
          <w:rFonts w:cstheme="minorHAnsi"/>
          <w:i/>
        </w:rPr>
        <w:t>jiného</w:t>
      </w:r>
      <w:proofErr w:type="gramEnd"/>
      <w:r w:rsidRPr="007022E6">
        <w:rPr>
          <w:rFonts w:cstheme="minorHAnsi"/>
          <w:i/>
        </w:rPr>
        <w:t xml:space="preserve"> smluvní státu Dohody o Evropském hospodářském prostoru nebo Švýcarské konfederace</w:t>
      </w:r>
    </w:p>
    <w:p w14:paraId="33E2A2BB" w14:textId="77777777" w:rsidR="007022E6" w:rsidRPr="007022E6" w:rsidRDefault="007022E6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1889B7C1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b) Ohlašované skutečnosti rozhodné pro stanovení výše poplatku</w:t>
      </w:r>
    </w:p>
    <w:p w14:paraId="765B1617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2971"/>
      </w:tblGrid>
      <w:tr w:rsidR="002D384C" w:rsidRPr="007022E6" w14:paraId="0B52AC21" w14:textId="77777777" w:rsidTr="00E561D4">
        <w:tc>
          <w:tcPr>
            <w:tcW w:w="5978" w:type="dxa"/>
            <w:vAlign w:val="center"/>
          </w:tcPr>
          <w:p w14:paraId="1F6B6C4A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>Způsob užívání veřejného prostranství</w:t>
            </w:r>
          </w:p>
        </w:tc>
        <w:tc>
          <w:tcPr>
            <w:tcW w:w="2971" w:type="dxa"/>
            <w:vAlign w:val="center"/>
          </w:tcPr>
          <w:p w14:paraId="77261724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5B7CA64" w14:textId="77777777" w:rsidTr="00E561D4">
        <w:tc>
          <w:tcPr>
            <w:tcW w:w="5978" w:type="dxa"/>
            <w:vAlign w:val="center"/>
          </w:tcPr>
          <w:p w14:paraId="7DA21EC3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Přesné označení veřejného prostranství</w:t>
            </w:r>
          </w:p>
        </w:tc>
        <w:tc>
          <w:tcPr>
            <w:tcW w:w="2971" w:type="dxa"/>
            <w:vAlign w:val="center"/>
          </w:tcPr>
          <w:p w14:paraId="4F83288F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0B274BB1" w14:textId="77777777" w:rsidTr="00E561D4">
        <w:tc>
          <w:tcPr>
            <w:tcW w:w="5978" w:type="dxa"/>
            <w:vAlign w:val="center"/>
          </w:tcPr>
          <w:p w14:paraId="26DC535E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Počátek lhůty užívání</w:t>
            </w:r>
          </w:p>
        </w:tc>
        <w:tc>
          <w:tcPr>
            <w:tcW w:w="2971" w:type="dxa"/>
            <w:vAlign w:val="center"/>
          </w:tcPr>
          <w:p w14:paraId="6D770C7F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3B84EA85" w14:textId="77777777" w:rsidTr="00E561D4">
        <w:tc>
          <w:tcPr>
            <w:tcW w:w="5978" w:type="dxa"/>
            <w:vAlign w:val="center"/>
          </w:tcPr>
          <w:p w14:paraId="7D8F79F9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Termín ukončení užívání</w:t>
            </w:r>
          </w:p>
        </w:tc>
        <w:tc>
          <w:tcPr>
            <w:tcW w:w="2971" w:type="dxa"/>
            <w:vAlign w:val="center"/>
          </w:tcPr>
          <w:p w14:paraId="044739E6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231FB839" w14:textId="77777777" w:rsidTr="00E561D4">
        <w:tc>
          <w:tcPr>
            <w:tcW w:w="5978" w:type="dxa"/>
            <w:vAlign w:val="center"/>
          </w:tcPr>
          <w:p w14:paraId="7525D278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Rozsah zabrané plochy (délka x šířka)</w:t>
            </w:r>
          </w:p>
        </w:tc>
        <w:tc>
          <w:tcPr>
            <w:tcW w:w="2971" w:type="dxa"/>
            <w:vAlign w:val="center"/>
          </w:tcPr>
          <w:p w14:paraId="470843D9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08A0CEDB" w14:textId="77777777" w:rsidTr="00E561D4">
        <w:tc>
          <w:tcPr>
            <w:tcW w:w="5978" w:type="dxa"/>
            <w:vAlign w:val="center"/>
          </w:tcPr>
          <w:p w14:paraId="12EB14C3" w14:textId="77777777" w:rsidR="002D384C" w:rsidRPr="00E561D4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Jiné rozhodné skutečnosti</w:t>
            </w:r>
            <w:r w:rsidR="00E561D4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****</w:t>
            </w:r>
          </w:p>
        </w:tc>
        <w:tc>
          <w:tcPr>
            <w:tcW w:w="2971" w:type="dxa"/>
            <w:vAlign w:val="center"/>
          </w:tcPr>
          <w:p w14:paraId="5F883D34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1C2C6EAB" w14:textId="77777777" w:rsidR="002D384C" w:rsidRPr="007022E6" w:rsidRDefault="002D384C" w:rsidP="00BC5ADC">
      <w:pPr>
        <w:pStyle w:val="Zkladntext3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i/>
          <w:sz w:val="22"/>
          <w:szCs w:val="22"/>
          <w:lang w:val="en-US"/>
        </w:rPr>
        <w:t>****)</w:t>
      </w:r>
      <w:r w:rsidR="00BC5AD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7022E6">
        <w:rPr>
          <w:rFonts w:asciiTheme="minorHAnsi" w:hAnsiTheme="minorHAnsi" w:cstheme="minorHAnsi"/>
          <w:i/>
          <w:sz w:val="22"/>
          <w:szCs w:val="22"/>
        </w:rPr>
        <w:t xml:space="preserve">Uveďte další skutečnosti, které zakládají nárok na úlevu nebo případné osvobození </w:t>
      </w:r>
      <w:proofErr w:type="gramStart"/>
      <w:r w:rsidRPr="007022E6">
        <w:rPr>
          <w:rFonts w:asciiTheme="minorHAnsi" w:hAnsiTheme="minorHAnsi" w:cstheme="minorHAnsi"/>
          <w:i/>
          <w:sz w:val="22"/>
          <w:szCs w:val="22"/>
        </w:rPr>
        <w:t xml:space="preserve">od 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022E6">
        <w:rPr>
          <w:rFonts w:asciiTheme="minorHAnsi" w:hAnsiTheme="minorHAnsi" w:cstheme="minorHAnsi"/>
          <w:i/>
          <w:sz w:val="22"/>
          <w:szCs w:val="22"/>
        </w:rPr>
        <w:t>poplatkové</w:t>
      </w:r>
      <w:proofErr w:type="gramEnd"/>
      <w:r w:rsidRPr="007022E6">
        <w:rPr>
          <w:rFonts w:asciiTheme="minorHAnsi" w:hAnsiTheme="minorHAnsi" w:cstheme="minorHAnsi"/>
          <w:i/>
          <w:sz w:val="22"/>
          <w:szCs w:val="22"/>
        </w:rPr>
        <w:t xml:space="preserve"> povinnosti dle čl.</w:t>
      </w:r>
      <w:r w:rsidR="000E56FC">
        <w:rPr>
          <w:rFonts w:asciiTheme="minorHAnsi" w:hAnsiTheme="minorHAnsi" w:cstheme="minorHAnsi"/>
          <w:i/>
          <w:sz w:val="22"/>
          <w:szCs w:val="22"/>
        </w:rPr>
        <w:t>7 - Osvobození a úlevy OZV č. 7/2023</w:t>
      </w:r>
    </w:p>
    <w:p w14:paraId="6F9E580E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28A50B4C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5EAF1FF9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c) Přílohy</w:t>
      </w:r>
    </w:p>
    <w:p w14:paraId="7F6A8A97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3553BBB7" w14:textId="77777777" w:rsidR="002D384C" w:rsidRPr="007022E6" w:rsidRDefault="002D384C" w:rsidP="00BC5ADC">
      <w:pPr>
        <w:pStyle w:val="Zkladntext3"/>
        <w:spacing w:after="120"/>
        <w:ind w:left="284" w:hanging="14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 xml:space="preserve">- Situační plánek se zákresem záboru </w:t>
      </w:r>
      <w:r w:rsidRPr="007022E6">
        <w:rPr>
          <w:rFonts w:asciiTheme="minorHAnsi" w:hAnsiTheme="minorHAnsi" w:cstheme="minorHAnsi"/>
          <w:i/>
          <w:sz w:val="22"/>
          <w:szCs w:val="22"/>
        </w:rPr>
        <w:t>(předkládá se k vyjádř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ení pracovníkovi odpovědnému za správu </w:t>
      </w:r>
      <w:r w:rsidRPr="007022E6">
        <w:rPr>
          <w:rFonts w:asciiTheme="minorHAnsi" w:hAnsiTheme="minorHAnsi" w:cstheme="minorHAnsi"/>
          <w:i/>
          <w:sz w:val="22"/>
          <w:szCs w:val="22"/>
        </w:rPr>
        <w:t>majetku)</w:t>
      </w:r>
    </w:p>
    <w:p w14:paraId="685534DE" w14:textId="77777777" w:rsidR="002D384C" w:rsidRPr="007022E6" w:rsidRDefault="002D384C" w:rsidP="00BC5ADC">
      <w:pPr>
        <w:pStyle w:val="Zkladntext3"/>
        <w:spacing w:after="120"/>
        <w:ind w:left="142" w:hanging="426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i/>
          <w:sz w:val="22"/>
          <w:szCs w:val="22"/>
        </w:rPr>
        <w:tab/>
        <w:t xml:space="preserve">- </w:t>
      </w:r>
      <w:r w:rsidRPr="007022E6">
        <w:rPr>
          <w:rFonts w:asciiTheme="minorHAnsi" w:hAnsiTheme="minorHAnsi" w:cstheme="minorHAnsi"/>
          <w:sz w:val="22"/>
          <w:szCs w:val="22"/>
        </w:rPr>
        <w:t>Vyjádření pracovníka odpovědného za správu majetku města</w:t>
      </w:r>
    </w:p>
    <w:p w14:paraId="27DA1D3D" w14:textId="77777777" w:rsidR="002D384C" w:rsidRPr="007022E6" w:rsidRDefault="002D384C" w:rsidP="00BC5ADC">
      <w:pPr>
        <w:pStyle w:val="Zkladntext3"/>
        <w:spacing w:after="120"/>
        <w:ind w:left="284" w:hanging="14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 xml:space="preserve">- Plná moc </w:t>
      </w:r>
      <w:r w:rsidRPr="007022E6">
        <w:rPr>
          <w:rFonts w:asciiTheme="minorHAnsi" w:hAnsiTheme="minorHAnsi" w:cstheme="minorHAnsi"/>
          <w:i/>
          <w:sz w:val="22"/>
          <w:szCs w:val="22"/>
        </w:rPr>
        <w:t>(v případě, že za fyzickou nebo právnickou osobu je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dná jiná osoba, která nemá jiné </w:t>
      </w:r>
      <w:r w:rsidRPr="007022E6">
        <w:rPr>
          <w:rFonts w:asciiTheme="minorHAnsi" w:hAnsiTheme="minorHAnsi" w:cstheme="minorHAnsi"/>
          <w:i/>
          <w:sz w:val="22"/>
          <w:szCs w:val="22"/>
        </w:rPr>
        <w:t>oprávnění za tuto osobu jednat)</w:t>
      </w:r>
    </w:p>
    <w:p w14:paraId="75A078E9" w14:textId="77777777" w:rsidR="002D384C" w:rsidRPr="007022E6" w:rsidRDefault="002D384C" w:rsidP="00BC5ADC">
      <w:pPr>
        <w:pStyle w:val="Zkladntext3"/>
        <w:spacing w:after="120"/>
        <w:ind w:left="708" w:hanging="570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- Vyjádření dalších do</w:t>
      </w:r>
      <w:r w:rsidR="00BB5512">
        <w:rPr>
          <w:rFonts w:asciiTheme="minorHAnsi" w:hAnsiTheme="minorHAnsi" w:cstheme="minorHAnsi"/>
          <w:sz w:val="22"/>
          <w:szCs w:val="22"/>
        </w:rPr>
        <w:t>tč</w:t>
      </w:r>
      <w:r w:rsidRPr="007022E6">
        <w:rPr>
          <w:rFonts w:asciiTheme="minorHAnsi" w:hAnsiTheme="minorHAnsi" w:cstheme="minorHAnsi"/>
          <w:sz w:val="22"/>
          <w:szCs w:val="22"/>
        </w:rPr>
        <w:t>ených orgánů, pokud je vyžadováno</w:t>
      </w:r>
    </w:p>
    <w:p w14:paraId="284B74FD" w14:textId="77777777" w:rsidR="002D384C" w:rsidRPr="007022E6" w:rsidRDefault="002D384C" w:rsidP="002D384C">
      <w:pPr>
        <w:pStyle w:val="Zkladntext3"/>
        <w:ind w:left="708"/>
        <w:jc w:val="left"/>
        <w:rPr>
          <w:rFonts w:asciiTheme="minorHAnsi" w:hAnsiTheme="minorHAnsi" w:cstheme="minorHAnsi"/>
          <w:sz w:val="22"/>
          <w:szCs w:val="22"/>
        </w:rPr>
      </w:pPr>
    </w:p>
    <w:p w14:paraId="71D3C894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4C2B838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D223043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Ve Vizovicích dne …………………………….</w:t>
      </w:r>
    </w:p>
    <w:p w14:paraId="43A22DBE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3FC19CBA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01A66916" w14:textId="77777777" w:rsidR="002D384C" w:rsidRPr="007022E6" w:rsidRDefault="002D384C" w:rsidP="002D384C">
      <w:pPr>
        <w:pStyle w:val="Zkladntext3"/>
        <w:ind w:left="4248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681A187A" w14:textId="77777777" w:rsidR="002D384C" w:rsidRPr="007022E6" w:rsidRDefault="002D384C" w:rsidP="002D384C">
      <w:pPr>
        <w:pStyle w:val="Zkladntext3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Podpis poplatníka (oprávněné osoby), razítko</w:t>
      </w:r>
    </w:p>
    <w:p w14:paraId="4C29F5F5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00CDA40E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6C1B5DB6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022E6">
        <w:rPr>
          <w:rFonts w:asciiTheme="minorHAnsi" w:hAnsiTheme="minorHAnsi" w:cstheme="minorHAnsi"/>
          <w:sz w:val="22"/>
          <w:szCs w:val="22"/>
          <w:u w:val="single"/>
        </w:rPr>
        <w:t>Výpočet poplatku dle vyhlášky – vyplní správce daně:</w:t>
      </w:r>
    </w:p>
    <w:p w14:paraId="70E70AE6" w14:textId="77777777"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5786"/>
      </w:tblGrid>
      <w:tr w:rsidR="002D384C" w:rsidRPr="007022E6" w14:paraId="1B06AF46" w14:textId="77777777" w:rsidTr="00B67214">
        <w:tc>
          <w:tcPr>
            <w:tcW w:w="3360" w:type="dxa"/>
            <w:vAlign w:val="center"/>
          </w:tcPr>
          <w:p w14:paraId="6A9A01A1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Sazba za 1 m</w:t>
            </w:r>
            <w:r w:rsidRPr="007022E6">
              <w:rPr>
                <w:rFonts w:eastAsia="Times New Roman" w:cstheme="minorHAns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</w:t>
            </w: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den</w:t>
            </w:r>
          </w:p>
        </w:tc>
        <w:tc>
          <w:tcPr>
            <w:tcW w:w="6381" w:type="dxa"/>
            <w:vAlign w:val="center"/>
          </w:tcPr>
          <w:p w14:paraId="313D62DE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2CCF519" w14:textId="77777777" w:rsidTr="00B67214">
        <w:tc>
          <w:tcPr>
            <w:tcW w:w="3360" w:type="dxa"/>
            <w:vAlign w:val="center"/>
          </w:tcPr>
          <w:p w14:paraId="6A7ED4FD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Zabraná plocha (m</w:t>
            </w:r>
            <w:r w:rsidRPr="007022E6">
              <w:rPr>
                <w:rFonts w:eastAsia="Times New Roman" w:cstheme="minorHAns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6381" w:type="dxa"/>
            <w:vAlign w:val="center"/>
          </w:tcPr>
          <w:p w14:paraId="1EBDCF78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17594975" w14:textId="77777777" w:rsidTr="00B67214">
        <w:tc>
          <w:tcPr>
            <w:tcW w:w="3360" w:type="dxa"/>
            <w:vAlign w:val="center"/>
          </w:tcPr>
          <w:p w14:paraId="3BE3BD5D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Počet dní</w:t>
            </w:r>
          </w:p>
        </w:tc>
        <w:tc>
          <w:tcPr>
            <w:tcW w:w="6381" w:type="dxa"/>
            <w:vAlign w:val="center"/>
          </w:tcPr>
          <w:p w14:paraId="2AE4673D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4374633C" w14:textId="77777777" w:rsidTr="00B67214">
        <w:tc>
          <w:tcPr>
            <w:tcW w:w="3360" w:type="dxa"/>
            <w:vAlign w:val="center"/>
          </w:tcPr>
          <w:p w14:paraId="5763CD1E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Výpočet celkem</w:t>
            </w:r>
          </w:p>
        </w:tc>
        <w:tc>
          <w:tcPr>
            <w:tcW w:w="6381" w:type="dxa"/>
            <w:vAlign w:val="center"/>
          </w:tcPr>
          <w:p w14:paraId="2AC0D9E8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3CBE4838" w14:textId="77777777" w:rsidTr="00B67214">
        <w:tc>
          <w:tcPr>
            <w:tcW w:w="3360" w:type="dxa"/>
            <w:vAlign w:val="center"/>
          </w:tcPr>
          <w:p w14:paraId="630FD959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Úleva</w:t>
            </w:r>
          </w:p>
        </w:tc>
        <w:tc>
          <w:tcPr>
            <w:tcW w:w="6381" w:type="dxa"/>
            <w:vAlign w:val="center"/>
          </w:tcPr>
          <w:p w14:paraId="72122264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75A755AD" w14:textId="77777777" w:rsidTr="00B67214">
        <w:tc>
          <w:tcPr>
            <w:tcW w:w="3360" w:type="dxa"/>
            <w:vAlign w:val="center"/>
          </w:tcPr>
          <w:p w14:paraId="6AE569C7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Poplatek uhrazen dne</w:t>
            </w:r>
          </w:p>
        </w:tc>
        <w:tc>
          <w:tcPr>
            <w:tcW w:w="6381" w:type="dxa"/>
            <w:vAlign w:val="center"/>
          </w:tcPr>
          <w:p w14:paraId="7E17E489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35C68831" w14:textId="77777777" w:rsidTr="00B67214">
        <w:tc>
          <w:tcPr>
            <w:tcW w:w="3360" w:type="dxa"/>
            <w:vAlign w:val="center"/>
          </w:tcPr>
          <w:p w14:paraId="2F8EBC12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Zpracoval(a) </w:t>
            </w:r>
          </w:p>
        </w:tc>
        <w:tc>
          <w:tcPr>
            <w:tcW w:w="6381" w:type="dxa"/>
            <w:vAlign w:val="center"/>
          </w:tcPr>
          <w:p w14:paraId="11D1B983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14:paraId="447A60DD" w14:textId="77777777" w:rsidTr="00B67214">
        <w:tc>
          <w:tcPr>
            <w:tcW w:w="3360" w:type="dxa"/>
            <w:vAlign w:val="center"/>
          </w:tcPr>
          <w:p w14:paraId="1C63A315" w14:textId="77777777"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Dne, podpis</w:t>
            </w:r>
          </w:p>
        </w:tc>
        <w:tc>
          <w:tcPr>
            <w:tcW w:w="6381" w:type="dxa"/>
            <w:vAlign w:val="center"/>
          </w:tcPr>
          <w:p w14:paraId="357429F5" w14:textId="77777777"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25E2D55B" w14:textId="77777777" w:rsidR="00BF72C5" w:rsidRPr="007022E6" w:rsidRDefault="00BF72C5" w:rsidP="002D384C">
      <w:pPr>
        <w:rPr>
          <w:rFonts w:cstheme="minorHAnsi"/>
        </w:rPr>
      </w:pPr>
    </w:p>
    <w:p w14:paraId="0A1FBA16" w14:textId="77777777" w:rsidR="00FC089C" w:rsidRPr="007022E6" w:rsidRDefault="00FC089C" w:rsidP="00495038">
      <w:pPr>
        <w:rPr>
          <w:rFonts w:cstheme="minorHAnsi"/>
        </w:rPr>
      </w:pPr>
    </w:p>
    <w:sectPr w:rsidR="00FC089C" w:rsidRPr="007022E6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44CE" w14:textId="77777777" w:rsidR="001D2CC3" w:rsidRDefault="001D2CC3" w:rsidP="00495038">
      <w:pPr>
        <w:spacing w:after="0" w:line="240" w:lineRule="auto"/>
      </w:pPr>
      <w:r>
        <w:separator/>
      </w:r>
    </w:p>
  </w:endnote>
  <w:endnote w:type="continuationSeparator" w:id="0">
    <w:p w14:paraId="6F42E4D9" w14:textId="77777777" w:rsidR="001D2CC3" w:rsidRDefault="001D2CC3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07412861" w14:textId="77777777" w:rsidTr="00EB6DFD">
      <w:tc>
        <w:tcPr>
          <w:tcW w:w="2684" w:type="dxa"/>
        </w:tcPr>
        <w:p w14:paraId="4A911F3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C67ABC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36F425" w14:textId="77777777" w:rsidR="00EB6DFD" w:rsidRPr="00495038" w:rsidRDefault="00EB6DFD" w:rsidP="00EB6DFD">
          <w:pPr>
            <w:pStyle w:val="Zpat"/>
          </w:pPr>
        </w:p>
      </w:tc>
    </w:tr>
    <w:tr w:rsidR="00EB6DFD" w14:paraId="097E9D05" w14:textId="77777777" w:rsidTr="00EB6DFD">
      <w:tc>
        <w:tcPr>
          <w:tcW w:w="2684" w:type="dxa"/>
        </w:tcPr>
        <w:p w14:paraId="69B6CB4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4A266C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54D81F1" w14:textId="77777777" w:rsidR="00EB6DFD" w:rsidRPr="00495038" w:rsidRDefault="00EB6DFD" w:rsidP="00EB6DFD">
          <w:pPr>
            <w:pStyle w:val="Zpat"/>
          </w:pPr>
        </w:p>
      </w:tc>
    </w:tr>
    <w:tr w:rsidR="00EB6DFD" w14:paraId="64863AA7" w14:textId="77777777" w:rsidTr="00EB6DFD">
      <w:tc>
        <w:tcPr>
          <w:tcW w:w="2684" w:type="dxa"/>
        </w:tcPr>
        <w:p w14:paraId="595A919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28F7632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4B5FBB5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3396D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3396D">
              <w:rPr>
                <w:noProof/>
              </w:rPr>
              <w:t>2</w:t>
            </w:r>
          </w:fldSimple>
        </w:p>
      </w:tc>
    </w:tr>
  </w:tbl>
  <w:p w14:paraId="0C84F8BB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62FD5A0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7A0E85A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2FE898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9EFE3A7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1FAA86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C74A381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1B14C3B" w14:textId="077A0D25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E541C9">
            <w:t>452</w:t>
          </w:r>
          <w:r w:rsidRPr="00495038">
            <w:t xml:space="preserve"> </w:t>
          </w:r>
          <w:r w:rsidR="00E541C9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9C62808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57BD024F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81A532D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F5B932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1CE7075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3396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3396D">
              <w:rPr>
                <w:noProof/>
              </w:rPr>
              <w:t>2</w:t>
            </w:r>
          </w:fldSimple>
        </w:p>
      </w:tc>
    </w:tr>
  </w:tbl>
  <w:p w14:paraId="090E6752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8950" w14:textId="77777777" w:rsidR="001D2CC3" w:rsidRDefault="001D2CC3" w:rsidP="00495038">
      <w:pPr>
        <w:spacing w:after="0" w:line="240" w:lineRule="auto"/>
      </w:pPr>
      <w:r>
        <w:separator/>
      </w:r>
    </w:p>
  </w:footnote>
  <w:footnote w:type="continuationSeparator" w:id="0">
    <w:p w14:paraId="7F6650C0" w14:textId="77777777" w:rsidR="001D2CC3" w:rsidRDefault="001D2CC3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43DF" w14:textId="77777777" w:rsidR="00BF72C5" w:rsidRDefault="00BF72C5">
    <w:pPr>
      <w:pStyle w:val="Zhlav"/>
    </w:pPr>
  </w:p>
  <w:p w14:paraId="7D1F88F7" w14:textId="77777777" w:rsidR="00BF72C5" w:rsidRDefault="00BF72C5">
    <w:pPr>
      <w:pStyle w:val="Zhlav"/>
    </w:pPr>
  </w:p>
  <w:p w14:paraId="3DD66C75" w14:textId="77777777" w:rsidR="00BF72C5" w:rsidRDefault="00BF72C5">
    <w:pPr>
      <w:pStyle w:val="Zhlav"/>
    </w:pPr>
  </w:p>
  <w:p w14:paraId="660BA0BD" w14:textId="77777777" w:rsidR="00BF72C5" w:rsidRDefault="00BF72C5">
    <w:pPr>
      <w:pStyle w:val="Zhlav"/>
    </w:pPr>
  </w:p>
  <w:p w14:paraId="67226380" w14:textId="77777777" w:rsidR="00AD2553" w:rsidRDefault="00AD2553">
    <w:pPr>
      <w:pStyle w:val="Zhlav"/>
    </w:pPr>
  </w:p>
  <w:p w14:paraId="2D50147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9DA795" wp14:editId="3B32A27F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444E"/>
    <w:rsid w:val="000400D7"/>
    <w:rsid w:val="000E56FC"/>
    <w:rsid w:val="00141561"/>
    <w:rsid w:val="001929C5"/>
    <w:rsid w:val="00192B14"/>
    <w:rsid w:val="001B54BB"/>
    <w:rsid w:val="001C7B0D"/>
    <w:rsid w:val="001D2CC3"/>
    <w:rsid w:val="001D7488"/>
    <w:rsid w:val="001E7BD9"/>
    <w:rsid w:val="00206F62"/>
    <w:rsid w:val="002105BE"/>
    <w:rsid w:val="00224C3E"/>
    <w:rsid w:val="00285A64"/>
    <w:rsid w:val="002C10CB"/>
    <w:rsid w:val="002D384C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D573D"/>
    <w:rsid w:val="004F57B8"/>
    <w:rsid w:val="0050007D"/>
    <w:rsid w:val="0057058E"/>
    <w:rsid w:val="00595582"/>
    <w:rsid w:val="005A6555"/>
    <w:rsid w:val="005F3A4C"/>
    <w:rsid w:val="006221C4"/>
    <w:rsid w:val="0062222F"/>
    <w:rsid w:val="00682D0F"/>
    <w:rsid w:val="006969C8"/>
    <w:rsid w:val="006E56F4"/>
    <w:rsid w:val="006E70F7"/>
    <w:rsid w:val="007022E6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AD2553"/>
    <w:rsid w:val="00B24F78"/>
    <w:rsid w:val="00B3396D"/>
    <w:rsid w:val="00B76A52"/>
    <w:rsid w:val="00BB5512"/>
    <w:rsid w:val="00BC5ADC"/>
    <w:rsid w:val="00BF1740"/>
    <w:rsid w:val="00BF72C5"/>
    <w:rsid w:val="00C45CD4"/>
    <w:rsid w:val="00C52EA0"/>
    <w:rsid w:val="00C613BD"/>
    <w:rsid w:val="00D0686E"/>
    <w:rsid w:val="00D53E61"/>
    <w:rsid w:val="00D963E1"/>
    <w:rsid w:val="00E015E9"/>
    <w:rsid w:val="00E541C9"/>
    <w:rsid w:val="00E561D4"/>
    <w:rsid w:val="00EB6DFD"/>
    <w:rsid w:val="00F33952"/>
    <w:rsid w:val="00F42DB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548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2">
    <w:name w:val="heading 2"/>
    <w:basedOn w:val="Normln"/>
    <w:next w:val="Normln"/>
    <w:link w:val="Nadpis2Char"/>
    <w:qFormat/>
    <w:locked/>
    <w:rsid w:val="002D38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46"/>
      <w:szCs w:val="24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2D384C"/>
    <w:rPr>
      <w:rFonts w:ascii="Times New Roman" w:eastAsia="Times New Roman" w:hAnsi="Times New Roman" w:cs="Times New Roman"/>
      <w:b/>
      <w:bCs/>
      <w:kern w:val="0"/>
      <w:sz w:val="46"/>
      <w:szCs w:val="24"/>
      <w:u w:val="single"/>
      <w:lang w:eastAsia="cs-CZ"/>
      <w14:ligatures w14:val="none"/>
    </w:rPr>
  </w:style>
  <w:style w:type="paragraph" w:styleId="Zkladntext3">
    <w:name w:val="Body Text 3"/>
    <w:basedOn w:val="Normln"/>
    <w:link w:val="Zkladntext3Char"/>
    <w:locked/>
    <w:rsid w:val="002D384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2D384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5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2024-08-26T12:46:00Z</cp:lastPrinted>
  <dcterms:created xsi:type="dcterms:W3CDTF">2025-07-23T13:44:00Z</dcterms:created>
  <dcterms:modified xsi:type="dcterms:W3CDTF">2025-07-23T13:44:00Z</dcterms:modified>
</cp:coreProperties>
</file>