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7A" w:rsidRDefault="009A7D7A" w:rsidP="009A7D7A">
      <w:pPr>
        <w:spacing w:after="0" w:line="240" w:lineRule="auto"/>
        <w:jc w:val="center"/>
        <w:rPr>
          <w:b/>
        </w:rPr>
      </w:pPr>
      <w:r>
        <w:rPr>
          <w:b/>
        </w:rPr>
        <w:t>Přehled o celkové výši vybraného poplatku ze vstupného</w:t>
      </w:r>
    </w:p>
    <w:p w:rsidR="009A7D7A" w:rsidRPr="00DB0835" w:rsidRDefault="009A7D7A" w:rsidP="009A7D7A">
      <w:pPr>
        <w:spacing w:after="0" w:line="240" w:lineRule="auto"/>
        <w:jc w:val="center"/>
      </w:pPr>
      <w:r w:rsidRPr="00DB0835">
        <w:t>v souladu s obecně závaznou vyhláškou o poplatku ze vstupného</w:t>
      </w:r>
      <w:r w:rsidR="00A4271C">
        <w:t xml:space="preserve"> č. 8/2023</w:t>
      </w:r>
    </w:p>
    <w:p w:rsidR="009A7D7A" w:rsidRDefault="009A7D7A" w:rsidP="009A7D7A">
      <w:pPr>
        <w:spacing w:after="0" w:line="240" w:lineRule="auto"/>
        <w:jc w:val="center"/>
        <w:rPr>
          <w:i/>
        </w:rPr>
      </w:pPr>
    </w:p>
    <w:p w:rsidR="009A7D7A" w:rsidRPr="00543252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-142" w:hanging="142"/>
        <w:jc w:val="left"/>
        <w:rPr>
          <w:b/>
        </w:rPr>
      </w:pPr>
      <w:r w:rsidRPr="00543252">
        <w:rPr>
          <w:b/>
        </w:rPr>
        <w:t>Poplatník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</w:tblGrid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Jméno a příjmení/název: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RČ/IČO:</w:t>
            </w:r>
          </w:p>
        </w:tc>
      </w:tr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Ulice: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Číslo popisné:</w:t>
            </w:r>
          </w:p>
        </w:tc>
      </w:tr>
      <w:tr w:rsidR="009A7D7A" w:rsidTr="009A0DA7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Obec: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Část obce: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PSČ:</w:t>
            </w:r>
          </w:p>
        </w:tc>
      </w:tr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E-mail:*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Datová schránka:*</w:t>
            </w:r>
          </w:p>
        </w:tc>
      </w:tr>
      <w:tr w:rsidR="009A7D7A" w:rsidTr="009A0DA7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Čísla účtů poskytovatelů bank. Služeb:**</w:t>
            </w:r>
          </w:p>
          <w:p w:rsidR="00AF36EB" w:rsidRDefault="00AF36EB" w:rsidP="009A0DA7">
            <w:pPr>
              <w:ind w:right="462"/>
              <w:jc w:val="left"/>
            </w:pPr>
          </w:p>
        </w:tc>
      </w:tr>
    </w:tbl>
    <w:p w:rsidR="009A7D7A" w:rsidRDefault="009A7D7A" w:rsidP="009A7D7A">
      <w:pPr>
        <w:spacing w:after="0" w:line="240" w:lineRule="auto"/>
        <w:ind w:left="-284"/>
        <w:jc w:val="left"/>
      </w:pPr>
      <w:r>
        <w:t>*nepovinný údaj     **uvede poplatník pouze v případě, že poplatek souvisí s podnikatelskou činností</w:t>
      </w:r>
    </w:p>
    <w:p w:rsidR="009A7D7A" w:rsidRDefault="009A7D7A" w:rsidP="009A7D7A">
      <w:pPr>
        <w:spacing w:after="0" w:line="240" w:lineRule="auto"/>
        <w:jc w:val="left"/>
      </w:pPr>
    </w:p>
    <w:p w:rsidR="009A7D7A" w:rsidRDefault="009A7D7A" w:rsidP="009A7D7A">
      <w:pPr>
        <w:spacing w:after="0" w:line="240" w:lineRule="auto"/>
        <w:ind w:left="-284"/>
        <w:jc w:val="left"/>
      </w:pPr>
      <w:r>
        <w:t>Adresa pro doručování (uvádí se v případě, že se liší od adresy plátce)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410"/>
        <w:gridCol w:w="2268"/>
      </w:tblGrid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Ulice: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Číslo popisné:</w:t>
            </w:r>
          </w:p>
        </w:tc>
      </w:tr>
      <w:tr w:rsidR="009A7D7A" w:rsidTr="009A0DA7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jc w:val="left"/>
            </w:pPr>
            <w:r>
              <w:t>Obec:</w:t>
            </w:r>
          </w:p>
          <w:p w:rsidR="00AF36EB" w:rsidRDefault="00AF36EB" w:rsidP="009A0DA7">
            <w:pPr>
              <w:jc w:val="left"/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Část obce: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ind w:right="462"/>
              <w:jc w:val="left"/>
            </w:pPr>
            <w:r>
              <w:t>PSČ:</w:t>
            </w:r>
          </w:p>
        </w:tc>
      </w:tr>
    </w:tbl>
    <w:p w:rsidR="009A7D7A" w:rsidRDefault="009A7D7A" w:rsidP="009A7D7A">
      <w:pPr>
        <w:spacing w:after="0" w:line="240" w:lineRule="auto"/>
        <w:jc w:val="left"/>
      </w:pPr>
    </w:p>
    <w:p w:rsidR="009A7D7A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left"/>
      </w:pPr>
      <w:r w:rsidRPr="00543252">
        <w:rPr>
          <w:b/>
        </w:rPr>
        <w:t>Osoba oprávněná jednat ve věcech poplatku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Jméno: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jc w:val="left"/>
            </w:pPr>
            <w:r>
              <w:t>Příjmení:</w:t>
            </w:r>
          </w:p>
        </w:tc>
      </w:tr>
      <w:tr w:rsidR="009A7D7A" w:rsidTr="009A0D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  <w:r>
              <w:t>Telefon:*</w:t>
            </w:r>
          </w:p>
          <w:p w:rsidR="009A7D7A" w:rsidRDefault="009A7D7A" w:rsidP="009A0DA7">
            <w:pPr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9A0DA7">
            <w:pPr>
              <w:jc w:val="left"/>
            </w:pPr>
            <w:r>
              <w:t>E-mail: *</w:t>
            </w:r>
          </w:p>
        </w:tc>
      </w:tr>
    </w:tbl>
    <w:p w:rsidR="009A7D7A" w:rsidRDefault="009A7D7A" w:rsidP="009A7D7A">
      <w:pPr>
        <w:spacing w:after="0" w:line="240" w:lineRule="auto"/>
        <w:ind w:left="-284"/>
        <w:jc w:val="left"/>
      </w:pPr>
      <w:r>
        <w:t>*nepovinný údaj</w:t>
      </w:r>
    </w:p>
    <w:p w:rsidR="009A7D7A" w:rsidRDefault="009A7D7A" w:rsidP="009A7D7A">
      <w:pPr>
        <w:spacing w:after="0" w:line="240" w:lineRule="auto"/>
        <w:jc w:val="left"/>
      </w:pPr>
    </w:p>
    <w:p w:rsidR="009A7D7A" w:rsidRDefault="009A7D7A" w:rsidP="00C45A02">
      <w:pPr>
        <w:pStyle w:val="Odstavecseseznamem"/>
        <w:numPr>
          <w:ilvl w:val="0"/>
          <w:numId w:val="1"/>
        </w:numPr>
        <w:spacing w:after="0" w:line="240" w:lineRule="auto"/>
        <w:ind w:left="0" w:hanging="338"/>
        <w:jc w:val="left"/>
      </w:pPr>
      <w:r w:rsidRPr="00543252">
        <w:rPr>
          <w:b/>
        </w:rPr>
        <w:t>Informace k akci</w:t>
      </w: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842"/>
        <w:gridCol w:w="1843"/>
        <w:gridCol w:w="2410"/>
      </w:tblGrid>
      <w:tr w:rsidR="009A7D7A" w:rsidTr="00C45A02">
        <w:trPr>
          <w:trHeight w:val="1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AF36EB">
            <w:pPr>
              <w:spacing w:before="600"/>
              <w:jc w:val="center"/>
            </w:pPr>
            <w:r>
              <w:t>Název akce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AF36EB">
            <w:pPr>
              <w:spacing w:before="600"/>
              <w:jc w:val="center"/>
            </w:pPr>
            <w: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AF36EB">
            <w:pPr>
              <w:spacing w:before="240" w:after="100" w:afterAutospacing="1"/>
              <w:jc w:val="center"/>
            </w:pPr>
            <w:r>
              <w:t>Výše vstupného za 1 osobu bez DPH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AF36EB">
            <w:pPr>
              <w:spacing w:before="240" w:after="100" w:afterAutospacing="1"/>
              <w:jc w:val="center"/>
            </w:pPr>
            <w:r>
              <w:t>Celkem vybráno na vstupném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D7A" w:rsidRDefault="009A7D7A" w:rsidP="00AF36EB">
            <w:pPr>
              <w:spacing w:before="240" w:after="100" w:afterAutospacing="1"/>
              <w:jc w:val="center"/>
            </w:pPr>
            <w:r>
              <w:t>Sazba poplatku 10 % z </w:t>
            </w:r>
            <w:proofErr w:type="spellStart"/>
            <w:r>
              <w:t>celk</w:t>
            </w:r>
            <w:proofErr w:type="spellEnd"/>
            <w:r>
              <w:t>. částky vstupného bez DPH</w:t>
            </w:r>
          </w:p>
        </w:tc>
      </w:tr>
      <w:tr w:rsidR="009A7D7A" w:rsidTr="00C45A0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</w:tr>
      <w:tr w:rsidR="009A7D7A" w:rsidTr="00C45A02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</w:tr>
      <w:tr w:rsidR="009A7D7A" w:rsidTr="00C45A0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</w:tr>
      <w:tr w:rsidR="009A7D7A" w:rsidTr="00C45A02">
        <w:trPr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D7A" w:rsidRDefault="009A7D7A" w:rsidP="009A0DA7">
            <w:pPr>
              <w:jc w:val="left"/>
            </w:pPr>
          </w:p>
        </w:tc>
      </w:tr>
    </w:tbl>
    <w:p w:rsidR="009A7D7A" w:rsidRDefault="009A7D7A" w:rsidP="009A7D7A">
      <w:pPr>
        <w:spacing w:after="0" w:line="240" w:lineRule="auto"/>
        <w:jc w:val="left"/>
      </w:pPr>
    </w:p>
    <w:p w:rsidR="009A7D7A" w:rsidRDefault="009A7D7A" w:rsidP="009A7D7A">
      <w:pPr>
        <w:spacing w:line="276" w:lineRule="auto"/>
        <w:ind w:left="-284" w:right="259"/>
        <w:rPr>
          <w:rFonts w:cs="Arial"/>
          <w:i/>
        </w:rPr>
      </w:pPr>
      <w:r w:rsidRPr="00C45A02">
        <w:rPr>
          <w:rFonts w:eastAsia="Arial" w:cs="Arial"/>
          <w:b/>
          <w:bCs/>
        </w:rPr>
        <w:t>Poplatek je splatný</w:t>
      </w:r>
      <w:r>
        <w:rPr>
          <w:rFonts w:cs="Arial"/>
          <w:i/>
        </w:rPr>
        <w:t xml:space="preserve"> </w:t>
      </w:r>
      <w:r w:rsidRPr="00C45A02">
        <w:rPr>
          <w:rFonts w:cs="Arial"/>
        </w:rPr>
        <w:t>do 30 dnů ode dne skončení akce.</w:t>
      </w:r>
    </w:p>
    <w:p w:rsidR="009A7D7A" w:rsidRDefault="009A7D7A" w:rsidP="009A7D7A">
      <w:pPr>
        <w:spacing w:line="276" w:lineRule="auto"/>
        <w:ind w:right="259"/>
        <w:rPr>
          <w:rFonts w:cs="Arial"/>
          <w:i/>
        </w:rPr>
      </w:pPr>
    </w:p>
    <w:p w:rsidR="00FC089C" w:rsidRDefault="009A7D7A" w:rsidP="009A7D7A">
      <w:pPr>
        <w:spacing w:after="0" w:line="240" w:lineRule="auto"/>
        <w:ind w:left="-284"/>
        <w:jc w:val="left"/>
      </w:pPr>
      <w:r>
        <w:rPr>
          <w:rFonts w:eastAsia="Arial" w:cs="Arial"/>
          <w:b/>
          <w:bCs/>
          <w:spacing w:val="-5"/>
        </w:rPr>
        <w:t>V …………………………………. Dne ………………………………… Razítko a podpis …………………………………</w:t>
      </w:r>
    </w:p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19" w:rsidRDefault="00CE0319" w:rsidP="00495038">
      <w:pPr>
        <w:spacing w:after="0" w:line="240" w:lineRule="auto"/>
      </w:pPr>
      <w:r>
        <w:separator/>
      </w:r>
    </w:p>
  </w:endnote>
  <w:endnote w:type="continuationSeparator" w:id="0">
    <w:p w:rsidR="00CE0319" w:rsidRDefault="00CE031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A7D7A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F36EB">
              <w:rPr>
                <w:noProof/>
              </w:rPr>
              <w:t>1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F36EB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F36EB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19" w:rsidRDefault="00CE0319" w:rsidP="00495038">
      <w:pPr>
        <w:spacing w:after="0" w:line="240" w:lineRule="auto"/>
      </w:pPr>
      <w:r>
        <w:separator/>
      </w:r>
    </w:p>
  </w:footnote>
  <w:footnote w:type="continuationSeparator" w:id="0">
    <w:p w:rsidR="00CE0319" w:rsidRDefault="00CE031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5DC9"/>
    <w:multiLevelType w:val="hybridMultilevel"/>
    <w:tmpl w:val="6164A7FA"/>
    <w:lvl w:ilvl="0" w:tplc="94F03CF0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43252"/>
    <w:rsid w:val="0057058E"/>
    <w:rsid w:val="00595582"/>
    <w:rsid w:val="005F3A4C"/>
    <w:rsid w:val="0062222F"/>
    <w:rsid w:val="006969C8"/>
    <w:rsid w:val="006E56F4"/>
    <w:rsid w:val="006E70F7"/>
    <w:rsid w:val="00773668"/>
    <w:rsid w:val="007C6549"/>
    <w:rsid w:val="00827064"/>
    <w:rsid w:val="00890618"/>
    <w:rsid w:val="008D78E5"/>
    <w:rsid w:val="0091100D"/>
    <w:rsid w:val="009676BE"/>
    <w:rsid w:val="009A7D7A"/>
    <w:rsid w:val="009B278F"/>
    <w:rsid w:val="009B348C"/>
    <w:rsid w:val="009D4422"/>
    <w:rsid w:val="00A02EBF"/>
    <w:rsid w:val="00A4271C"/>
    <w:rsid w:val="00A54C5F"/>
    <w:rsid w:val="00A74040"/>
    <w:rsid w:val="00A96AFF"/>
    <w:rsid w:val="00AF36EB"/>
    <w:rsid w:val="00B24F78"/>
    <w:rsid w:val="00B57369"/>
    <w:rsid w:val="00B76A52"/>
    <w:rsid w:val="00BF72C5"/>
    <w:rsid w:val="00C45A02"/>
    <w:rsid w:val="00C45CD4"/>
    <w:rsid w:val="00C613BD"/>
    <w:rsid w:val="00CE0319"/>
    <w:rsid w:val="00D0686E"/>
    <w:rsid w:val="00D53E61"/>
    <w:rsid w:val="00D963E1"/>
    <w:rsid w:val="00DB0835"/>
    <w:rsid w:val="00E015E9"/>
    <w:rsid w:val="00EB6DFD"/>
    <w:rsid w:val="00ED25DC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DAA0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locked/>
    <w:rsid w:val="0054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13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5</cp:revision>
  <cp:lastPrinted>2024-08-29T10:21:00Z</cp:lastPrinted>
  <dcterms:created xsi:type="dcterms:W3CDTF">2024-08-26T08:25:00Z</dcterms:created>
  <dcterms:modified xsi:type="dcterms:W3CDTF">2024-08-29T10:22:00Z</dcterms:modified>
</cp:coreProperties>
</file>