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C762" w14:textId="77777777" w:rsidR="00B11243" w:rsidRPr="006A1542" w:rsidRDefault="00B11243" w:rsidP="00B11243">
      <w:pPr>
        <w:spacing w:after="0"/>
        <w:rPr>
          <w:rFonts w:cstheme="minorHAnsi"/>
        </w:rPr>
      </w:pPr>
    </w:p>
    <w:p w14:paraId="2AD1DEEF" w14:textId="77777777" w:rsidR="00B11243" w:rsidRPr="005C6972" w:rsidRDefault="00B11243" w:rsidP="005C6972">
      <w:pPr>
        <w:ind w:right="60"/>
        <w:jc w:val="center"/>
        <w:rPr>
          <w:rFonts w:cstheme="minorHAnsi"/>
          <w:szCs w:val="24"/>
        </w:rPr>
      </w:pPr>
      <w:r w:rsidRPr="006A1542">
        <w:rPr>
          <w:rFonts w:cstheme="minorHAnsi"/>
          <w:b/>
          <w:szCs w:val="24"/>
        </w:rPr>
        <w:t xml:space="preserve">Žádost o vrácení přeplatku místního poplatku </w:t>
      </w:r>
    </w:p>
    <w:p w14:paraId="5062329E" w14:textId="77777777"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Žadatel (poplatník, zákonný zástupce, zmocněnec, právní nástupce): </w:t>
      </w:r>
    </w:p>
    <w:p w14:paraId="623CAF4A" w14:textId="77777777"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tbl>
      <w:tblPr>
        <w:tblStyle w:val="TableGrid"/>
        <w:tblW w:w="9299" w:type="dxa"/>
        <w:tblInd w:w="-113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B11243" w:rsidRPr="006A1542" w14:paraId="00B1FD9E" w14:textId="77777777" w:rsidTr="00411A61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8632" w14:textId="77777777" w:rsidR="00B11243" w:rsidRPr="006A1542" w:rsidRDefault="00B11243" w:rsidP="00411A61">
            <w:pPr>
              <w:spacing w:line="259" w:lineRule="auto"/>
              <w:rPr>
                <w:rFonts w:cstheme="minorHAnsi"/>
              </w:rPr>
            </w:pPr>
            <w:r w:rsidRPr="006A1542">
              <w:rPr>
                <w:rFonts w:cstheme="minorHAnsi"/>
                <w:b/>
              </w:rPr>
              <w:t xml:space="preserve">Jméno:  </w:t>
            </w:r>
          </w:p>
        </w:tc>
      </w:tr>
      <w:tr w:rsidR="00B11243" w:rsidRPr="006A1542" w14:paraId="10FAACE9" w14:textId="77777777" w:rsidTr="00411A61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485" w14:textId="77777777" w:rsidR="00B11243" w:rsidRPr="006A1542" w:rsidRDefault="00B11243" w:rsidP="00411A61">
            <w:pPr>
              <w:spacing w:line="259" w:lineRule="auto"/>
              <w:rPr>
                <w:rFonts w:cstheme="minorHAnsi"/>
              </w:rPr>
            </w:pPr>
            <w:r w:rsidRPr="006A1542">
              <w:rPr>
                <w:rFonts w:cstheme="minorHAnsi"/>
                <w:b/>
              </w:rPr>
              <w:t xml:space="preserve">Datum narození:  </w:t>
            </w:r>
          </w:p>
        </w:tc>
      </w:tr>
      <w:tr w:rsidR="00B11243" w:rsidRPr="006A1542" w14:paraId="460F2F66" w14:textId="77777777" w:rsidTr="00411A61">
        <w:trPr>
          <w:trHeight w:val="344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165F" w14:textId="77777777" w:rsidR="00B11243" w:rsidRPr="006A1542" w:rsidRDefault="00B11243" w:rsidP="00411A61">
            <w:pPr>
              <w:spacing w:line="259" w:lineRule="auto"/>
              <w:rPr>
                <w:rFonts w:cstheme="minorHAnsi"/>
              </w:rPr>
            </w:pPr>
            <w:r w:rsidRPr="006A1542">
              <w:rPr>
                <w:rFonts w:cstheme="minorHAnsi"/>
                <w:b/>
              </w:rPr>
              <w:t xml:space="preserve">Trvalý pobyt:  </w:t>
            </w:r>
          </w:p>
        </w:tc>
      </w:tr>
    </w:tbl>
    <w:p w14:paraId="4F9A43AE" w14:textId="77777777"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p w14:paraId="6C234C11" w14:textId="77777777"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žádám o vrácení přeplatku místního poplatku: </w:t>
      </w:r>
    </w:p>
    <w:p w14:paraId="212A0A8F" w14:textId="77777777" w:rsidR="000B238C" w:rsidRDefault="00B11243" w:rsidP="000B238C">
      <w:pPr>
        <w:ind w:left="-5"/>
        <w:rPr>
          <w:rFonts w:cstheme="minorHAnsi"/>
        </w:rPr>
      </w:pPr>
      <w:r w:rsidRPr="006A1542">
        <w:rPr>
          <w:rFonts w:cstheme="minorHAnsi"/>
        </w:rPr>
        <w:t>za obecní systém odpadového hospodářství – ze psů             (nehodící se škrtněte)</w:t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</w:p>
    <w:p w14:paraId="64E3D674" w14:textId="77777777" w:rsidR="00B11243" w:rsidRPr="006A1542" w:rsidRDefault="00481414" w:rsidP="000B238C">
      <w:pPr>
        <w:ind w:left="-5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063F" wp14:editId="05D87822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1219200" cy="17145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499B7" w14:textId="77777777" w:rsidR="000B238C" w:rsidRDefault="000B2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C063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4.9pt;margin-top:1.4pt;width:96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" fillcolor="white [3201]" strokeweight=".5pt">
                <v:textbox>
                  <w:txbxContent>
                    <w:p w14:paraId="66E499B7" w14:textId="77777777" w:rsidR="000B238C" w:rsidRDefault="000B238C"/>
                  </w:txbxContent>
                </v:textbox>
              </v:shape>
            </w:pict>
          </mc:Fallback>
        </mc:AlternateContent>
      </w:r>
      <w:r w:rsidR="000B238C">
        <w:rPr>
          <w:rFonts w:cstheme="minorHAnsi"/>
        </w:rPr>
        <w:t>za období</w:t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B11243" w:rsidRPr="006A1542">
        <w:rPr>
          <w:rFonts w:cstheme="minorHAnsi"/>
        </w:rPr>
        <w:t xml:space="preserve">           </w:t>
      </w:r>
    </w:p>
    <w:p w14:paraId="13A71D6C" w14:textId="77777777" w:rsidR="00B11243" w:rsidRPr="006A1542" w:rsidRDefault="00481414" w:rsidP="00B11243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56147" wp14:editId="03F1D217">
                <wp:simplePos x="0" y="0"/>
                <wp:positionH relativeFrom="column">
                  <wp:posOffset>828675</wp:posOffset>
                </wp:positionH>
                <wp:positionV relativeFrom="paragraph">
                  <wp:posOffset>18415</wp:posOffset>
                </wp:positionV>
                <wp:extent cx="1219200" cy="1714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3C368" w14:textId="77777777" w:rsidR="00481414" w:rsidRDefault="00481414" w:rsidP="00481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56147" id="Textové pole 1" o:spid="_x0000_s1027" type="#_x0000_t202" style="position:absolute;left:0;text-align:left;margin-left:65.25pt;margin-top:1.45pt;width:96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" fillcolor="white [3201]" strokeweight=".5pt">
                <v:textbox>
                  <w:txbxContent>
                    <w:p w14:paraId="2BF3C368" w14:textId="77777777" w:rsidR="00481414" w:rsidRDefault="00481414" w:rsidP="00481414"/>
                  </w:txbxContent>
                </v:textbox>
              </v:shape>
            </w:pict>
          </mc:Fallback>
        </mc:AlternateContent>
      </w:r>
      <w:r w:rsidR="00B11243" w:rsidRPr="006A1542">
        <w:rPr>
          <w:rFonts w:cstheme="minorHAnsi"/>
        </w:rPr>
        <w:t xml:space="preserve">ve výši                                                                                                      </w:t>
      </w:r>
    </w:p>
    <w:p w14:paraId="0D2086B0" w14:textId="77777777"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>z následujících důvodů: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14:paraId="119D656A" w14:textId="77777777" w:rsidTr="00411A61">
        <w:tc>
          <w:tcPr>
            <w:tcW w:w="9118" w:type="dxa"/>
          </w:tcPr>
          <w:p w14:paraId="33DBC83C" w14:textId="77777777"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změna trvalého pobytu                                                                        datum</w:t>
            </w:r>
          </w:p>
        </w:tc>
      </w:tr>
    </w:tbl>
    <w:p w14:paraId="5E484F26" w14:textId="77777777" w:rsidR="00B11243" w:rsidRPr="006A1542" w:rsidRDefault="00B11243" w:rsidP="00B11243">
      <w:pPr>
        <w:ind w:left="-5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14:paraId="0EFB6AD2" w14:textId="77777777" w:rsidTr="00411A61">
        <w:tc>
          <w:tcPr>
            <w:tcW w:w="9118" w:type="dxa"/>
          </w:tcPr>
          <w:p w14:paraId="17115520" w14:textId="77777777"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úmrtí                                                                                                       datum</w:t>
            </w:r>
          </w:p>
        </w:tc>
      </w:tr>
    </w:tbl>
    <w:p w14:paraId="5E3DA49F" w14:textId="77777777" w:rsidR="00B11243" w:rsidRPr="006A1542" w:rsidRDefault="00B11243" w:rsidP="00B11243">
      <w:pPr>
        <w:rPr>
          <w:rFonts w:cstheme="minorHAnsi"/>
        </w:rPr>
      </w:pPr>
    </w:p>
    <w:p w14:paraId="7DE159A6" w14:textId="77777777"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>Přeplatek požaduji vrátit tímto způsobem: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14:paraId="335087C4" w14:textId="77777777" w:rsidTr="00411A61">
        <w:tc>
          <w:tcPr>
            <w:tcW w:w="9118" w:type="dxa"/>
          </w:tcPr>
          <w:p w14:paraId="4939391A" w14:textId="77777777"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převodem na účet č.</w:t>
            </w:r>
          </w:p>
        </w:tc>
      </w:tr>
    </w:tbl>
    <w:p w14:paraId="33754491" w14:textId="77777777" w:rsidR="00B11243" w:rsidRPr="006A1542" w:rsidRDefault="00B11243" w:rsidP="00B11243">
      <w:pPr>
        <w:ind w:left="-5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14:paraId="4F44FDBF" w14:textId="77777777" w:rsidTr="00411A61">
        <w:tc>
          <w:tcPr>
            <w:tcW w:w="9118" w:type="dxa"/>
          </w:tcPr>
          <w:p w14:paraId="34D44AC3" w14:textId="77777777"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poštovní poukázkou na jinou adresu</w:t>
            </w:r>
          </w:p>
        </w:tc>
      </w:tr>
    </w:tbl>
    <w:p w14:paraId="24C7593D" w14:textId="77777777" w:rsidR="00B11243" w:rsidRPr="006A1542" w:rsidRDefault="00B11243" w:rsidP="00B11243">
      <w:pPr>
        <w:ind w:left="-5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14:paraId="2429DB89" w14:textId="77777777" w:rsidTr="00411A61">
        <w:tc>
          <w:tcPr>
            <w:tcW w:w="9118" w:type="dxa"/>
          </w:tcPr>
          <w:p w14:paraId="0EB72C44" w14:textId="77777777"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hotově pokladnou</w:t>
            </w:r>
          </w:p>
        </w:tc>
      </w:tr>
    </w:tbl>
    <w:p w14:paraId="74D7DE66" w14:textId="77777777"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                                                                                       </w:t>
      </w:r>
    </w:p>
    <w:p w14:paraId="187BE1C6" w14:textId="77777777" w:rsidR="00B11243" w:rsidRPr="006A1542" w:rsidRDefault="00B11243" w:rsidP="00B11243">
      <w:pPr>
        <w:spacing w:after="11" w:line="242" w:lineRule="auto"/>
        <w:rPr>
          <w:rFonts w:cstheme="minorHAnsi"/>
        </w:rPr>
      </w:pPr>
      <w:r w:rsidRPr="006A1542">
        <w:rPr>
          <w:rFonts w:cstheme="minorHAnsi"/>
        </w:rPr>
        <w:t xml:space="preserve">Pozn. V případě úmrtí bude přeplatek vrácen pouze na základě Usnesení Okresního soudu ve věci dědického  řízení. </w:t>
      </w:r>
    </w:p>
    <w:p w14:paraId="63912000" w14:textId="77777777" w:rsidR="00B11243" w:rsidRPr="006A1542" w:rsidRDefault="00B11243" w:rsidP="00B11243">
      <w:pPr>
        <w:spacing w:after="21"/>
        <w:rPr>
          <w:rFonts w:cstheme="minorHAnsi"/>
        </w:rPr>
      </w:pPr>
      <w:r w:rsidRPr="006A1542">
        <w:rPr>
          <w:rFonts w:cstheme="minorHAnsi"/>
        </w:rPr>
        <w:t xml:space="preserve"> </w:t>
      </w:r>
      <w:r w:rsidRPr="006A1542">
        <w:rPr>
          <w:rFonts w:cstheme="minorHAnsi"/>
        </w:rPr>
        <w:tab/>
        <w:t xml:space="preserve"> </w:t>
      </w:r>
    </w:p>
    <w:p w14:paraId="51858D3F" w14:textId="77777777"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p w14:paraId="0B887D49" w14:textId="77777777"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Nežádám o doručení písemného vyhotovení rozhodnutí. </w:t>
      </w:r>
    </w:p>
    <w:p w14:paraId="0E3B135E" w14:textId="77777777"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Prohlašuji, že uvedené údaje jsou pravdivé a úplné. </w:t>
      </w:r>
    </w:p>
    <w:p w14:paraId="0B62B952" w14:textId="77777777"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p w14:paraId="656C2CCB" w14:textId="77777777" w:rsidR="00B11243" w:rsidRPr="006A1542" w:rsidRDefault="00B11243" w:rsidP="00B11243">
      <w:pPr>
        <w:spacing w:after="0"/>
        <w:rPr>
          <w:rFonts w:cstheme="minorHAnsi"/>
        </w:rPr>
      </w:pPr>
    </w:p>
    <w:p w14:paraId="01FF55D2" w14:textId="77777777" w:rsidR="00FC089C" w:rsidRPr="00605D24" w:rsidRDefault="00B11243" w:rsidP="00605D2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756"/>
        </w:tabs>
        <w:rPr>
          <w:rFonts w:cstheme="minorHAnsi"/>
        </w:rPr>
      </w:pPr>
      <w:r w:rsidRPr="006A1542">
        <w:rPr>
          <w:rFonts w:cstheme="minorHAnsi"/>
        </w:rPr>
        <w:t xml:space="preserve">Dne:  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Podpis žadatele: </w:t>
      </w:r>
    </w:p>
    <w:sectPr w:rsidR="00FC089C" w:rsidRPr="00605D24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AC7E" w14:textId="77777777" w:rsidR="00C70020" w:rsidRDefault="00C70020" w:rsidP="00495038">
      <w:pPr>
        <w:spacing w:after="0" w:line="240" w:lineRule="auto"/>
      </w:pPr>
      <w:r>
        <w:separator/>
      </w:r>
    </w:p>
  </w:endnote>
  <w:endnote w:type="continuationSeparator" w:id="0">
    <w:p w14:paraId="2B4EFFBC" w14:textId="77777777" w:rsidR="00C70020" w:rsidRDefault="00C70020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5BA18EA" w14:textId="77777777" w:rsidTr="00EB6DFD">
      <w:tc>
        <w:tcPr>
          <w:tcW w:w="2684" w:type="dxa"/>
        </w:tcPr>
        <w:p w14:paraId="1107CA0E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2DF2AA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674B113" w14:textId="77777777" w:rsidR="00EB6DFD" w:rsidRPr="00495038" w:rsidRDefault="00EB6DFD" w:rsidP="00EB6DFD">
          <w:pPr>
            <w:pStyle w:val="Zpat"/>
          </w:pPr>
        </w:p>
      </w:tc>
    </w:tr>
    <w:tr w:rsidR="00EB6DFD" w14:paraId="5E83D0C3" w14:textId="77777777" w:rsidTr="00EB6DFD">
      <w:tc>
        <w:tcPr>
          <w:tcW w:w="2684" w:type="dxa"/>
        </w:tcPr>
        <w:p w14:paraId="7F5AC250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57DD7A43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6A83846" w14:textId="77777777" w:rsidR="00EB6DFD" w:rsidRPr="00495038" w:rsidRDefault="00EB6DFD" w:rsidP="00EB6DFD">
          <w:pPr>
            <w:pStyle w:val="Zpat"/>
          </w:pPr>
        </w:p>
      </w:tc>
    </w:tr>
    <w:tr w:rsidR="00EB6DFD" w14:paraId="5B534DF9" w14:textId="77777777" w:rsidTr="00EB6DFD">
      <w:tc>
        <w:tcPr>
          <w:tcW w:w="2684" w:type="dxa"/>
        </w:tcPr>
        <w:p w14:paraId="01ECA1E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E0D002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3CC9A97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B238C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5C6972">
              <w:rPr>
                <w:noProof/>
              </w:rPr>
              <w:t>1</w:t>
            </w:r>
          </w:fldSimple>
        </w:p>
      </w:tc>
    </w:tr>
  </w:tbl>
  <w:p w14:paraId="25E32F5D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6CCDA326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79E9777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A25740B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49E18C3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6FBE4A5F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7F8E257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20FEF10" w14:textId="36080987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2105E4">
            <w:t>452</w:t>
          </w:r>
          <w:r w:rsidRPr="00495038">
            <w:t xml:space="preserve"> </w:t>
          </w:r>
          <w:r w:rsidR="007C6FDC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852E8EC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1FC2AA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23817E5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CF98FEB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D132195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5C6972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5C6972">
              <w:rPr>
                <w:noProof/>
              </w:rPr>
              <w:t>1</w:t>
            </w:r>
          </w:fldSimple>
        </w:p>
      </w:tc>
    </w:tr>
  </w:tbl>
  <w:p w14:paraId="61FDBE4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2346" w14:textId="77777777" w:rsidR="00C70020" w:rsidRDefault="00C70020" w:rsidP="00495038">
      <w:pPr>
        <w:spacing w:after="0" w:line="240" w:lineRule="auto"/>
      </w:pPr>
      <w:r>
        <w:separator/>
      </w:r>
    </w:p>
  </w:footnote>
  <w:footnote w:type="continuationSeparator" w:id="0">
    <w:p w14:paraId="4772DC50" w14:textId="77777777" w:rsidR="00C70020" w:rsidRDefault="00C70020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F7F1" w14:textId="77777777" w:rsidR="00BF72C5" w:rsidRDefault="00BF72C5">
    <w:pPr>
      <w:pStyle w:val="Zhlav"/>
    </w:pPr>
  </w:p>
  <w:p w14:paraId="41D2BCBB" w14:textId="77777777" w:rsidR="00BF72C5" w:rsidRDefault="00BF72C5">
    <w:pPr>
      <w:pStyle w:val="Zhlav"/>
    </w:pPr>
  </w:p>
  <w:p w14:paraId="4C9F263A" w14:textId="77777777" w:rsidR="00BF72C5" w:rsidRDefault="00BF72C5">
    <w:pPr>
      <w:pStyle w:val="Zhlav"/>
    </w:pPr>
  </w:p>
  <w:p w14:paraId="108A662D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4F9CDB1" wp14:editId="0E54D10D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B238C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105E4"/>
    <w:rsid w:val="00224C3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81414"/>
    <w:rsid w:val="00495038"/>
    <w:rsid w:val="004B5FCD"/>
    <w:rsid w:val="004C603B"/>
    <w:rsid w:val="004F4AD7"/>
    <w:rsid w:val="0057058E"/>
    <w:rsid w:val="00595582"/>
    <w:rsid w:val="005C6972"/>
    <w:rsid w:val="005F3A4C"/>
    <w:rsid w:val="00605D24"/>
    <w:rsid w:val="0062222F"/>
    <w:rsid w:val="00682D0F"/>
    <w:rsid w:val="006969C8"/>
    <w:rsid w:val="006D1D09"/>
    <w:rsid w:val="006E56F4"/>
    <w:rsid w:val="006E70F7"/>
    <w:rsid w:val="007C6549"/>
    <w:rsid w:val="007C6FDC"/>
    <w:rsid w:val="0089443F"/>
    <w:rsid w:val="008D78E5"/>
    <w:rsid w:val="0091100D"/>
    <w:rsid w:val="009B278F"/>
    <w:rsid w:val="009B348C"/>
    <w:rsid w:val="009D4422"/>
    <w:rsid w:val="009E5F3D"/>
    <w:rsid w:val="00A02EBF"/>
    <w:rsid w:val="00A54C5F"/>
    <w:rsid w:val="00A65F0A"/>
    <w:rsid w:val="00A74040"/>
    <w:rsid w:val="00A96AFF"/>
    <w:rsid w:val="00B11243"/>
    <w:rsid w:val="00B24F78"/>
    <w:rsid w:val="00B43854"/>
    <w:rsid w:val="00B76A52"/>
    <w:rsid w:val="00BF72C5"/>
    <w:rsid w:val="00C45CD4"/>
    <w:rsid w:val="00C613BD"/>
    <w:rsid w:val="00C70020"/>
    <w:rsid w:val="00D0686E"/>
    <w:rsid w:val="00D53E61"/>
    <w:rsid w:val="00D94D5D"/>
    <w:rsid w:val="00D963E1"/>
    <w:rsid w:val="00E015E9"/>
    <w:rsid w:val="00EB6DFD"/>
    <w:rsid w:val="00F33952"/>
    <w:rsid w:val="00F745BF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25A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table" w:customStyle="1" w:styleId="TableGrid">
    <w:name w:val="TableGrid"/>
    <w:rsid w:val="00B11243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B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3</cp:revision>
  <cp:lastPrinted>2024-08-26T07:44:00Z</cp:lastPrinted>
  <dcterms:created xsi:type="dcterms:W3CDTF">2025-07-23T13:40:00Z</dcterms:created>
  <dcterms:modified xsi:type="dcterms:W3CDTF">2025-07-23T13:48:00Z</dcterms:modified>
</cp:coreProperties>
</file>