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4F82" w14:textId="77777777" w:rsidR="00D456FD" w:rsidRPr="00B93CD9" w:rsidRDefault="00D456FD" w:rsidP="00D456FD">
      <w:pPr>
        <w:jc w:val="center"/>
        <w:rPr>
          <w:b/>
          <w:sz w:val="24"/>
          <w:szCs w:val="24"/>
        </w:rPr>
      </w:pPr>
      <w:r w:rsidRPr="00B93CD9">
        <w:rPr>
          <w:b/>
          <w:sz w:val="24"/>
          <w:szCs w:val="24"/>
        </w:rPr>
        <w:t>Žádost o povolení splátek podle § 156 zák. č. 280/2009 Sb., daňový řád, ve znění pozdějších předpisů</w:t>
      </w:r>
    </w:p>
    <w:p w14:paraId="5099EC1E" w14:textId="77777777" w:rsidR="00D456FD" w:rsidRDefault="00D456FD" w:rsidP="00D456FD">
      <w:pPr>
        <w:spacing w:before="120" w:after="0" w:line="240" w:lineRule="auto"/>
      </w:pPr>
      <w:r>
        <w:t>Jméno a příjmení (název)……………………………………………………………., datum narození……………………………</w:t>
      </w:r>
    </w:p>
    <w:p w14:paraId="3C041616" w14:textId="77777777" w:rsidR="00D456FD" w:rsidRDefault="00D456FD" w:rsidP="00D456FD">
      <w:pPr>
        <w:spacing w:before="120" w:after="0" w:line="240" w:lineRule="auto"/>
      </w:pPr>
      <w:r>
        <w:t>Trvalé bydliště (sídlo)………………………………………………………………………………………………………………………….</w:t>
      </w:r>
    </w:p>
    <w:p w14:paraId="03D02602" w14:textId="77777777" w:rsidR="00D456FD" w:rsidRDefault="00D456FD" w:rsidP="00D456FD">
      <w:pPr>
        <w:spacing w:before="120" w:after="0" w:line="240" w:lineRule="auto"/>
      </w:pPr>
      <w:r>
        <w:t>doručovací adresa……………………………………………………………………………………………………………………………….</w:t>
      </w:r>
    </w:p>
    <w:p w14:paraId="634ED04C" w14:textId="77777777" w:rsidR="00D456FD" w:rsidRDefault="00D456FD" w:rsidP="00D456FD">
      <w:pPr>
        <w:spacing w:before="120" w:after="0" w:line="240" w:lineRule="auto"/>
      </w:pPr>
      <w:r>
        <w:t>číslo telefonu ………………………………………………..e-mail …………………………………………………………………………</w:t>
      </w:r>
    </w:p>
    <w:p w14:paraId="6199EEF1" w14:textId="77777777" w:rsidR="00D456FD" w:rsidRDefault="00D456FD" w:rsidP="00D456FD">
      <w:pPr>
        <w:spacing w:before="120" w:after="0" w:line="240" w:lineRule="auto"/>
      </w:pPr>
      <w:r>
        <w:t xml:space="preserve">žádám o povolení rozložení úhrady nedoplatku na splátky a to: </w:t>
      </w:r>
    </w:p>
    <w:p w14:paraId="69706CA3" w14:textId="77777777" w:rsidR="00D456FD" w:rsidRPr="007B0E11" w:rsidRDefault="00D456FD" w:rsidP="00D456FD">
      <w:pPr>
        <w:pStyle w:val="Odstavecseseznamem"/>
        <w:numPr>
          <w:ilvl w:val="0"/>
          <w:numId w:val="2"/>
        </w:numPr>
        <w:spacing w:before="120" w:after="0" w:line="360" w:lineRule="auto"/>
        <w:jc w:val="both"/>
      </w:pPr>
      <w:r w:rsidRPr="007B0E11">
        <w:t>pokuty ve výši …………………………</w:t>
      </w:r>
      <w:proofErr w:type="gramStart"/>
      <w:r w:rsidRPr="007B0E11">
        <w:t>…….</w:t>
      </w:r>
      <w:proofErr w:type="gramEnd"/>
      <w:r w:rsidRPr="007B0E11">
        <w:t>.Kč</w:t>
      </w:r>
    </w:p>
    <w:p w14:paraId="1904A84C" w14:textId="77777777" w:rsidR="00D456FD" w:rsidRPr="007B0E11" w:rsidRDefault="00D456FD" w:rsidP="00D456FD">
      <w:pPr>
        <w:pStyle w:val="Odstavecseseznamem"/>
        <w:numPr>
          <w:ilvl w:val="0"/>
          <w:numId w:val="2"/>
        </w:numPr>
        <w:spacing w:before="120" w:after="0" w:line="360" w:lineRule="auto"/>
        <w:jc w:val="both"/>
      </w:pPr>
      <w:r w:rsidRPr="007B0E11">
        <w:t>náhrady nákladů řízení ve výši………………………………</w:t>
      </w:r>
      <w:proofErr w:type="gramStart"/>
      <w:r w:rsidRPr="007B0E11">
        <w:t>…….</w:t>
      </w:r>
      <w:proofErr w:type="gramEnd"/>
      <w:r w:rsidRPr="007B0E11">
        <w:t>Kč</w:t>
      </w:r>
    </w:p>
    <w:p w14:paraId="62B9217B" w14:textId="77777777" w:rsidR="00D456FD" w:rsidRPr="007B0E11" w:rsidRDefault="00D456FD" w:rsidP="00D456FD">
      <w:pPr>
        <w:pStyle w:val="Odstavecseseznamem"/>
        <w:numPr>
          <w:ilvl w:val="0"/>
          <w:numId w:val="2"/>
        </w:numPr>
        <w:spacing w:before="120" w:after="0" w:line="360" w:lineRule="auto"/>
        <w:jc w:val="both"/>
      </w:pPr>
      <w:r w:rsidRPr="007B0E11">
        <w:t>místního poplatku ve výši………………………………</w:t>
      </w:r>
      <w:proofErr w:type="gramStart"/>
      <w:r w:rsidRPr="007B0E11">
        <w:t>…….</w:t>
      </w:r>
      <w:proofErr w:type="gramEnd"/>
      <w:r w:rsidRPr="007B0E11">
        <w:t>.Kč</w:t>
      </w:r>
    </w:p>
    <w:p w14:paraId="73465C86" w14:textId="77777777" w:rsidR="00D456FD" w:rsidRDefault="00D456FD" w:rsidP="00D456FD">
      <w:pPr>
        <w:spacing w:before="120" w:after="0" w:line="360" w:lineRule="auto"/>
      </w:pPr>
      <w:r>
        <w:t xml:space="preserve">uložené (uložených) rozhodnutím Městského úřadu Vizovice ze dne ………………………………………….. </w:t>
      </w:r>
      <w:proofErr w:type="spellStart"/>
      <w:proofErr w:type="gramStart"/>
      <w:r>
        <w:t>spis.zn</w:t>
      </w:r>
      <w:proofErr w:type="spellEnd"/>
      <w:proofErr w:type="gramEnd"/>
      <w:r>
        <w:t xml:space="preserve">………………………………………………č.j. …………………………………………...variabilní </w:t>
      </w:r>
      <w:proofErr w:type="gramStart"/>
      <w:r>
        <w:t>symbol:…</w:t>
      </w:r>
      <w:proofErr w:type="gramEnd"/>
      <w:r>
        <w:t>………………….</w:t>
      </w:r>
    </w:p>
    <w:p w14:paraId="6D586FA5" w14:textId="77777777" w:rsidR="00D456FD" w:rsidRDefault="00D456FD" w:rsidP="00D456FD">
      <w:pPr>
        <w:spacing w:before="120" w:after="0" w:line="240" w:lineRule="auto"/>
      </w:pPr>
      <w:r>
        <w:t>Navrhovaná výše měsíční splátky………………………………………Kč</w:t>
      </w:r>
    </w:p>
    <w:p w14:paraId="74C00D97" w14:textId="77777777" w:rsidR="00D456FD" w:rsidRDefault="00D456FD" w:rsidP="00D456FD">
      <w:pPr>
        <w:spacing w:before="120" w:after="0" w:line="360" w:lineRule="auto"/>
      </w:pPr>
      <w:r>
        <w:t>Splátky budu platit vždy k …………………</w:t>
      </w:r>
      <w:proofErr w:type="gramStart"/>
      <w:r>
        <w:t>…….</w:t>
      </w:r>
      <w:proofErr w:type="gramEnd"/>
      <w:r>
        <w:t xml:space="preserve">.dni běžného kalendářního měsíce až do úplného zaplacení, a to od kalendářního měsíce……………………………… </w:t>
      </w:r>
    </w:p>
    <w:p w14:paraId="06D6556B" w14:textId="77777777" w:rsidR="00D456FD" w:rsidRDefault="00D456FD" w:rsidP="00D456FD">
      <w:pPr>
        <w:spacing w:before="120" w:after="0" w:line="240" w:lineRule="auto"/>
      </w:pPr>
      <w:r>
        <w:t>O povolení rozložení úhrady nedoplatku na splátky žádám z následujícího  důvodu (důvodů)*):</w:t>
      </w:r>
    </w:p>
    <w:p w14:paraId="67978B36" w14:textId="77777777" w:rsidR="00D456FD" w:rsidRDefault="00D456FD" w:rsidP="00D456FD">
      <w:pPr>
        <w:pStyle w:val="Odstavecseseznamem"/>
        <w:numPr>
          <w:ilvl w:val="0"/>
          <w:numId w:val="2"/>
        </w:numPr>
        <w:spacing w:before="120" w:after="0" w:line="240" w:lineRule="auto"/>
        <w:jc w:val="both"/>
      </w:pPr>
      <w:r>
        <w:t>neprodlená úhrada nedoplatku by pro mě (daňový subjekt) znamenala vážnou újmu</w:t>
      </w:r>
    </w:p>
    <w:p w14:paraId="3BC4904D" w14:textId="77777777" w:rsidR="00D456FD" w:rsidRDefault="00D456FD" w:rsidP="00D456FD">
      <w:pPr>
        <w:pStyle w:val="Odstavecseseznamem"/>
        <w:numPr>
          <w:ilvl w:val="0"/>
          <w:numId w:val="2"/>
        </w:numPr>
        <w:spacing w:before="120" w:after="0" w:line="240" w:lineRule="auto"/>
        <w:jc w:val="both"/>
      </w:pPr>
      <w:r>
        <w:t>byla by ohrožena výživa moje (výživa daňového subjektu) nebo osob na mou výživu odkázaných</w:t>
      </w:r>
    </w:p>
    <w:p w14:paraId="7EE0B335" w14:textId="77777777" w:rsidR="00D456FD" w:rsidRDefault="00D456FD" w:rsidP="00D456FD">
      <w:pPr>
        <w:pStyle w:val="Odstavecseseznamem"/>
        <w:numPr>
          <w:ilvl w:val="0"/>
          <w:numId w:val="2"/>
        </w:numPr>
        <w:spacing w:before="120" w:after="0" w:line="240" w:lineRule="auto"/>
        <w:jc w:val="both"/>
      </w:pPr>
      <w:r>
        <w:t>neprodlená úhrada nedoplatku by vedla k zániku mého podnikání (podnikání daňového subjektu), přičemž výnos z ukončení podnikání by byl pravděpodobně nižší než vytvořená daň v příštím zdaňovacím období</w:t>
      </w:r>
    </w:p>
    <w:p w14:paraId="0D480546" w14:textId="77777777" w:rsidR="00D456FD" w:rsidRDefault="00D456FD" w:rsidP="00D456FD">
      <w:pPr>
        <w:pStyle w:val="Odstavecseseznamem"/>
        <w:numPr>
          <w:ilvl w:val="0"/>
          <w:numId w:val="2"/>
        </w:numPr>
        <w:spacing w:before="120" w:after="0" w:line="240" w:lineRule="auto"/>
        <w:jc w:val="both"/>
      </w:pPr>
      <w:r>
        <w:t>nedoplatek není možné vybrat najednou</w:t>
      </w:r>
    </w:p>
    <w:p w14:paraId="1EFEFC37" w14:textId="77777777" w:rsidR="00D456FD" w:rsidRDefault="00D456FD" w:rsidP="00D456FD">
      <w:pPr>
        <w:pStyle w:val="Odstavecseseznamem"/>
        <w:numPr>
          <w:ilvl w:val="0"/>
          <w:numId w:val="2"/>
        </w:numPr>
        <w:spacing w:before="120" w:after="0" w:line="240" w:lineRule="auto"/>
        <w:jc w:val="both"/>
      </w:pPr>
      <w:r>
        <w:t>lze důvodně očekávat částečný nebo úplný zánik povinnosti uhradit nedoplatek</w:t>
      </w:r>
    </w:p>
    <w:p w14:paraId="371E7CC8" w14:textId="77777777" w:rsidR="00D456FD" w:rsidRDefault="00D456FD" w:rsidP="00D456FD">
      <w:pPr>
        <w:spacing w:before="120" w:after="0" w:line="240" w:lineRule="auto"/>
      </w:pPr>
      <w:r>
        <w:t>Existence shora uvedeného důvodu či důvodů prokazuji: (vyjmenují a doloží se důkazy – např. listiny, úřední rozhodnutí apod.):</w:t>
      </w:r>
    </w:p>
    <w:p w14:paraId="27A5E457" w14:textId="77777777" w:rsidR="00D456FD" w:rsidRDefault="00D456FD" w:rsidP="00D456FD">
      <w:pPr>
        <w:spacing w:before="120"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235B5B9" w14:textId="77777777" w:rsidR="00D456FD" w:rsidRDefault="00D456FD" w:rsidP="00D456FD">
      <w:pPr>
        <w:spacing w:before="120" w:after="0"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01894511" w14:textId="77777777" w:rsidR="00D456FD" w:rsidRDefault="00D456FD" w:rsidP="00D456FD">
      <w:pPr>
        <w:spacing w:before="120" w:after="0"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0A2B3BE6" w14:textId="77777777" w:rsidR="00D456FD" w:rsidRDefault="00D456FD" w:rsidP="00D456FD">
      <w:pPr>
        <w:spacing w:before="120" w:after="0"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37A5AC2A" w14:textId="77777777" w:rsidR="00D456FD" w:rsidRDefault="00D456FD" w:rsidP="00D456FD">
      <w:pPr>
        <w:spacing w:before="120" w:after="0" w:line="240" w:lineRule="auto"/>
      </w:pPr>
    </w:p>
    <w:p w14:paraId="69CAA2C8" w14:textId="77777777" w:rsidR="00D456FD" w:rsidRDefault="00D456FD" w:rsidP="00D456FD">
      <w:pPr>
        <w:spacing w:before="120" w:after="0" w:line="240" w:lineRule="auto"/>
      </w:pPr>
      <w:r>
        <w:t xml:space="preserve">*) nehodící se důvod škrtněte </w:t>
      </w:r>
    </w:p>
    <w:p w14:paraId="1DD3BACF" w14:textId="77777777" w:rsidR="00D456FD" w:rsidRDefault="00D456FD" w:rsidP="00D456FD">
      <w:pPr>
        <w:spacing w:before="120" w:after="0" w:line="240" w:lineRule="auto"/>
      </w:pPr>
    </w:p>
    <w:p w14:paraId="5EB25D1B" w14:textId="77777777" w:rsidR="00D456FD" w:rsidRDefault="00D456FD" w:rsidP="00D456FD">
      <w:pPr>
        <w:spacing w:before="120" w:after="0" w:line="240" w:lineRule="auto"/>
      </w:pPr>
    </w:p>
    <w:p w14:paraId="7BAAC0B4" w14:textId="77777777" w:rsidR="00D456FD" w:rsidRDefault="00D456FD" w:rsidP="00D456FD">
      <w:r>
        <w:t xml:space="preserve">V případě vyhovění mé žádosti budu splátky hradit bankovním převodem, poštovní poukázkou, osobně v pokladně </w:t>
      </w:r>
      <w:proofErr w:type="spellStart"/>
      <w:r>
        <w:t>MěÚ</w:t>
      </w:r>
      <w:proofErr w:type="spellEnd"/>
      <w:r>
        <w:t xml:space="preserve"> </w:t>
      </w:r>
      <w:proofErr w:type="gramStart"/>
      <w:r>
        <w:t>Vizovice.*</w:t>
      </w:r>
      <w:proofErr w:type="gramEnd"/>
      <w:r>
        <w:t>)</w:t>
      </w:r>
    </w:p>
    <w:p w14:paraId="60AFA8CF" w14:textId="77777777" w:rsidR="00D456FD" w:rsidRDefault="00D456FD" w:rsidP="00D456FD"/>
    <w:p w14:paraId="4DEBEAEF" w14:textId="77777777" w:rsidR="00D456FD" w:rsidRDefault="00D456FD" w:rsidP="00D456FD"/>
    <w:p w14:paraId="6EA0B594" w14:textId="77777777" w:rsidR="00D456FD" w:rsidRDefault="00D456FD" w:rsidP="00D456FD">
      <w:r>
        <w:t>Dne……………………………………………                                                    …………………………………………………………</w:t>
      </w:r>
    </w:p>
    <w:p w14:paraId="2662D80B" w14:textId="77777777" w:rsidR="00D456FD" w:rsidRDefault="00D456FD" w:rsidP="00D456FD">
      <w:r>
        <w:t xml:space="preserve">                                                                                                                                 Podpis žadatele</w:t>
      </w:r>
    </w:p>
    <w:p w14:paraId="3906D96A" w14:textId="77777777" w:rsidR="00D456FD" w:rsidRDefault="00D456FD" w:rsidP="00D456FD">
      <w:r>
        <w:t xml:space="preserve">Upozornění: </w:t>
      </w:r>
    </w:p>
    <w:p w14:paraId="56CF92EB" w14:textId="77777777" w:rsidR="00D456FD" w:rsidRPr="00A6235E" w:rsidRDefault="00D456FD" w:rsidP="00D456FD">
      <w:r>
        <w:t xml:space="preserve">Před podáním žádosti o povolení splátek je žadatel povinen uhradit správní poplatek dle položky 1 písm. d) sazebníku správních poplatků, zák. č. 634/2004 Sb., o správních poplatcích, ve znění pozdějších předpisů ve výši </w:t>
      </w:r>
      <w:r w:rsidRPr="00B93CD9">
        <w:rPr>
          <w:b/>
        </w:rPr>
        <w:t>400,- Kč</w:t>
      </w:r>
      <w:r>
        <w:rPr>
          <w:b/>
        </w:rPr>
        <w:t xml:space="preserve">, </w:t>
      </w:r>
      <w:r w:rsidRPr="00A6235E">
        <w:t xml:space="preserve">a doklad o úhradě předložit spolu se žádostí. </w:t>
      </w:r>
    </w:p>
    <w:p w14:paraId="74443249" w14:textId="77777777" w:rsidR="00D456FD" w:rsidRDefault="00D456FD" w:rsidP="00D456FD">
      <w:r>
        <w:t xml:space="preserve">Správní poplatek se platí v hotovosti na pokladně </w:t>
      </w:r>
      <w:proofErr w:type="spellStart"/>
      <w:r>
        <w:t>MěÚ</w:t>
      </w:r>
      <w:proofErr w:type="spellEnd"/>
      <w:r>
        <w:t xml:space="preserve"> Vizovice nebo převodem na účet </w:t>
      </w:r>
      <w:proofErr w:type="spellStart"/>
      <w:r>
        <w:t>MěÚ</w:t>
      </w:r>
      <w:proofErr w:type="spellEnd"/>
      <w:r>
        <w:t xml:space="preserve"> Vizovice č. 19-1406726359/0800 vedený u České spořitelny, </w:t>
      </w:r>
      <w:proofErr w:type="spellStart"/>
      <w:r>
        <w:t>a.s</w:t>
      </w:r>
      <w:proofErr w:type="spellEnd"/>
      <w:r>
        <w:t xml:space="preserve">, variabilní symbol: 13612212(pokuta, náklady řízení), 13611340 (místní poplatek). </w:t>
      </w:r>
    </w:p>
    <w:p w14:paraId="774A1074" w14:textId="77777777" w:rsidR="00D456FD" w:rsidRDefault="00D456FD" w:rsidP="00D456FD">
      <w:pPr>
        <w:rPr>
          <w:b/>
        </w:rPr>
      </w:pPr>
      <w:r w:rsidRPr="00CB5202">
        <w:rPr>
          <w:b/>
        </w:rPr>
        <w:t>Nezaplatí-li žadatel správní poplatek</w:t>
      </w:r>
      <w:r>
        <w:rPr>
          <w:b/>
        </w:rPr>
        <w:t>,</w:t>
      </w:r>
      <w:r w:rsidRPr="00CB5202">
        <w:rPr>
          <w:b/>
        </w:rPr>
        <w:t xml:space="preserve"> úkon se neprovede. </w:t>
      </w:r>
    </w:p>
    <w:p w14:paraId="6F662EBE" w14:textId="77777777" w:rsidR="00D456FD" w:rsidRPr="00D456FD" w:rsidRDefault="00D456FD" w:rsidP="00D456FD">
      <w:pPr>
        <w:rPr>
          <w:b/>
        </w:rPr>
      </w:pPr>
      <w:r>
        <w:t>O vyřízení žádosti bude vystaveno rozhodnutí.</w:t>
      </w:r>
      <w:r w:rsidRPr="00B93CD9">
        <w:t xml:space="preserve"> </w:t>
      </w:r>
    </w:p>
    <w:p w14:paraId="3E1C31EC" w14:textId="77777777" w:rsidR="00D456FD" w:rsidRDefault="00D456FD" w:rsidP="00D456FD"/>
    <w:p w14:paraId="5AB41129" w14:textId="77777777" w:rsidR="00D456FD" w:rsidRDefault="00D456FD" w:rsidP="00D456FD">
      <w:r>
        <w:t>*) Nehodící se škrtněte</w:t>
      </w:r>
    </w:p>
    <w:p w14:paraId="49033759" w14:textId="77777777" w:rsidR="00FC089C" w:rsidRPr="00D456FD" w:rsidRDefault="00FC089C" w:rsidP="00D456FD"/>
    <w:sectPr w:rsidR="00FC089C" w:rsidRPr="00D456FD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205CA" w14:textId="77777777" w:rsidR="00451BA5" w:rsidRDefault="00451BA5" w:rsidP="00495038">
      <w:pPr>
        <w:spacing w:after="0" w:line="240" w:lineRule="auto"/>
      </w:pPr>
      <w:r>
        <w:separator/>
      </w:r>
    </w:p>
  </w:endnote>
  <w:endnote w:type="continuationSeparator" w:id="0">
    <w:p w14:paraId="7690F833" w14:textId="77777777" w:rsidR="00451BA5" w:rsidRDefault="00451BA5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72C4672A" w14:textId="77777777" w:rsidTr="00EB6DFD">
      <w:tc>
        <w:tcPr>
          <w:tcW w:w="2684" w:type="dxa"/>
        </w:tcPr>
        <w:p w14:paraId="6FCB6A44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69B898AE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9C62D4A" w14:textId="77777777" w:rsidR="00EB6DFD" w:rsidRPr="00495038" w:rsidRDefault="00EB6DFD" w:rsidP="00EB6DFD">
          <w:pPr>
            <w:pStyle w:val="Zpat"/>
          </w:pPr>
        </w:p>
      </w:tc>
    </w:tr>
    <w:tr w:rsidR="00EB6DFD" w14:paraId="5311D782" w14:textId="77777777" w:rsidTr="00EB6DFD">
      <w:tc>
        <w:tcPr>
          <w:tcW w:w="2684" w:type="dxa"/>
        </w:tcPr>
        <w:p w14:paraId="73B6BD0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447F933C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D4033D8" w14:textId="77777777" w:rsidR="00EB6DFD" w:rsidRPr="00495038" w:rsidRDefault="00EB6DFD" w:rsidP="00EB6DFD">
          <w:pPr>
            <w:pStyle w:val="Zpat"/>
          </w:pPr>
        </w:p>
      </w:tc>
    </w:tr>
    <w:tr w:rsidR="00EB6DFD" w14:paraId="72B86386" w14:textId="77777777" w:rsidTr="00EB6DFD">
      <w:tc>
        <w:tcPr>
          <w:tcW w:w="2684" w:type="dxa"/>
        </w:tcPr>
        <w:p w14:paraId="6E8581BF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12CF6F5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AEEB592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87CA7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87CA7">
              <w:rPr>
                <w:noProof/>
              </w:rPr>
              <w:t>2</w:t>
            </w:r>
          </w:fldSimple>
        </w:p>
      </w:tc>
    </w:tr>
  </w:tbl>
  <w:p w14:paraId="26CF0271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071DC899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43F5E420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4B3D859A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123B46F4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49792DE3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CA553C6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D8BA3A2" w14:textId="4C183184" w:rsidR="004B5FCD" w:rsidRPr="00495038" w:rsidRDefault="004B5FCD" w:rsidP="002105BE">
          <w:pPr>
            <w:pStyle w:val="Zpat"/>
          </w:pPr>
          <w:r w:rsidRPr="00495038">
            <w:t>Tel.: +420 577</w:t>
          </w:r>
          <w:r w:rsidR="00E72797">
            <w:t> 452 430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41112304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14C64A5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48E24AB6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C58FB84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6CB5B0CC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87CA7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87CA7">
              <w:rPr>
                <w:noProof/>
              </w:rPr>
              <w:t>2</w:t>
            </w:r>
          </w:fldSimple>
        </w:p>
      </w:tc>
    </w:tr>
  </w:tbl>
  <w:p w14:paraId="3ABDBC06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F8651" w14:textId="77777777" w:rsidR="00451BA5" w:rsidRDefault="00451BA5" w:rsidP="00495038">
      <w:pPr>
        <w:spacing w:after="0" w:line="240" w:lineRule="auto"/>
      </w:pPr>
      <w:r>
        <w:separator/>
      </w:r>
    </w:p>
  </w:footnote>
  <w:footnote w:type="continuationSeparator" w:id="0">
    <w:p w14:paraId="04772BC8" w14:textId="77777777" w:rsidR="00451BA5" w:rsidRDefault="00451BA5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7CF8" w14:textId="77777777" w:rsidR="00BF72C5" w:rsidRDefault="00BF72C5">
    <w:pPr>
      <w:pStyle w:val="Zhlav"/>
    </w:pPr>
  </w:p>
  <w:p w14:paraId="0B7DF75C" w14:textId="77777777" w:rsidR="00BF72C5" w:rsidRDefault="00BF72C5">
    <w:pPr>
      <w:pStyle w:val="Zhlav"/>
    </w:pPr>
  </w:p>
  <w:p w14:paraId="7A873FE9" w14:textId="77777777" w:rsidR="00BF72C5" w:rsidRDefault="00BF72C5">
    <w:pPr>
      <w:pStyle w:val="Zhlav"/>
    </w:pPr>
  </w:p>
  <w:p w14:paraId="31ABD664" w14:textId="77777777" w:rsidR="00BF72C5" w:rsidRDefault="00BF72C5">
    <w:pPr>
      <w:pStyle w:val="Zhlav"/>
    </w:pPr>
  </w:p>
  <w:p w14:paraId="284C80D6" w14:textId="77777777" w:rsidR="00D456FD" w:rsidRDefault="00D456FD">
    <w:pPr>
      <w:pStyle w:val="Zhlav"/>
    </w:pPr>
  </w:p>
  <w:p w14:paraId="19F768A9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CB80C17" wp14:editId="7BB4B17B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43C30"/>
    <w:multiLevelType w:val="hybridMultilevel"/>
    <w:tmpl w:val="5664909E"/>
    <w:lvl w:ilvl="0" w:tplc="3A985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383686">
    <w:abstractNumId w:val="0"/>
  </w:num>
  <w:num w:numId="2" w16cid:durableId="117325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141561"/>
    <w:rsid w:val="001929C5"/>
    <w:rsid w:val="00192B14"/>
    <w:rsid w:val="001B54BB"/>
    <w:rsid w:val="001C737B"/>
    <w:rsid w:val="001C7B0D"/>
    <w:rsid w:val="001D7488"/>
    <w:rsid w:val="001E7BD9"/>
    <w:rsid w:val="001F1BFD"/>
    <w:rsid w:val="00206F62"/>
    <w:rsid w:val="002105BE"/>
    <w:rsid w:val="00224C3E"/>
    <w:rsid w:val="00285A64"/>
    <w:rsid w:val="002C10CB"/>
    <w:rsid w:val="002E4EDD"/>
    <w:rsid w:val="00303A37"/>
    <w:rsid w:val="00315A9C"/>
    <w:rsid w:val="00322A4D"/>
    <w:rsid w:val="003B7287"/>
    <w:rsid w:val="003C5F4C"/>
    <w:rsid w:val="00451BA5"/>
    <w:rsid w:val="00466D27"/>
    <w:rsid w:val="0047159C"/>
    <w:rsid w:val="00495038"/>
    <w:rsid w:val="004B5FCD"/>
    <w:rsid w:val="004C603B"/>
    <w:rsid w:val="0057058E"/>
    <w:rsid w:val="00595582"/>
    <w:rsid w:val="005F3A4C"/>
    <w:rsid w:val="0062222F"/>
    <w:rsid w:val="00682D0F"/>
    <w:rsid w:val="006969C8"/>
    <w:rsid w:val="006E56F4"/>
    <w:rsid w:val="006E70F7"/>
    <w:rsid w:val="007C6549"/>
    <w:rsid w:val="00876891"/>
    <w:rsid w:val="008D78E5"/>
    <w:rsid w:val="0091100D"/>
    <w:rsid w:val="00987CA7"/>
    <w:rsid w:val="009B278F"/>
    <w:rsid w:val="009B348C"/>
    <w:rsid w:val="009D4422"/>
    <w:rsid w:val="00A02EBF"/>
    <w:rsid w:val="00A54C5F"/>
    <w:rsid w:val="00A74040"/>
    <w:rsid w:val="00A96AFF"/>
    <w:rsid w:val="00AA6C59"/>
    <w:rsid w:val="00B24F78"/>
    <w:rsid w:val="00B76A52"/>
    <w:rsid w:val="00BB72EF"/>
    <w:rsid w:val="00BF72C5"/>
    <w:rsid w:val="00C45CD4"/>
    <w:rsid w:val="00C613BD"/>
    <w:rsid w:val="00C91B83"/>
    <w:rsid w:val="00D0686E"/>
    <w:rsid w:val="00D456FD"/>
    <w:rsid w:val="00D53E61"/>
    <w:rsid w:val="00D963E1"/>
    <w:rsid w:val="00E015E9"/>
    <w:rsid w:val="00E72797"/>
    <w:rsid w:val="00EB6DFD"/>
    <w:rsid w:val="00F33952"/>
    <w:rsid w:val="00FC089C"/>
    <w:rsid w:val="00FD2233"/>
    <w:rsid w:val="00FE0EE0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2D0B9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locked/>
    <w:rsid w:val="001C737B"/>
    <w:pPr>
      <w:spacing w:line="256" w:lineRule="auto"/>
      <w:ind w:left="720"/>
      <w:contextualSpacing/>
      <w:jc w:val="left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5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 Ing.</cp:lastModifiedBy>
  <cp:revision>3</cp:revision>
  <dcterms:created xsi:type="dcterms:W3CDTF">2025-07-23T14:10:00Z</dcterms:created>
  <dcterms:modified xsi:type="dcterms:W3CDTF">2025-07-23T14:14:00Z</dcterms:modified>
</cp:coreProperties>
</file>