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</w:tblGrid>
      <w:tr w:rsidR="001929C5" w14:paraId="4DA9F4DD" w14:textId="77777777" w:rsidTr="00303A37">
        <w:tc>
          <w:tcPr>
            <w:tcW w:w="3108" w:type="dxa"/>
          </w:tcPr>
          <w:p w14:paraId="067B9258" w14:textId="6AC89B24" w:rsidR="001929C5" w:rsidRPr="002E4EDD" w:rsidRDefault="001929C5" w:rsidP="00B76A52">
            <w:pPr>
              <w:pStyle w:val="Adrest"/>
            </w:pPr>
          </w:p>
        </w:tc>
      </w:tr>
      <w:tr w:rsidR="001929C5" w14:paraId="4BD6188F" w14:textId="77777777" w:rsidTr="00303A37">
        <w:tc>
          <w:tcPr>
            <w:tcW w:w="3108" w:type="dxa"/>
          </w:tcPr>
          <w:p w14:paraId="0C239349" w14:textId="2CF4A9F1" w:rsidR="00891850" w:rsidRPr="002E4EDD" w:rsidRDefault="00891850" w:rsidP="00B76A52">
            <w:pPr>
              <w:pStyle w:val="Adrest"/>
            </w:pPr>
          </w:p>
        </w:tc>
      </w:tr>
      <w:tr w:rsidR="001929C5" w14:paraId="0E0B504D" w14:textId="77777777" w:rsidTr="00303A37">
        <w:tc>
          <w:tcPr>
            <w:tcW w:w="3108" w:type="dxa"/>
          </w:tcPr>
          <w:p w14:paraId="6F78F2E6" w14:textId="6E5FF041" w:rsidR="001929C5" w:rsidRPr="002E4EDD" w:rsidRDefault="00891850" w:rsidP="00B76A52">
            <w:pPr>
              <w:pStyle w:val="Adrest"/>
            </w:pPr>
            <w:r>
              <w:t xml:space="preserve"> </w:t>
            </w:r>
          </w:p>
        </w:tc>
      </w:tr>
      <w:tr w:rsidR="001929C5" w14:paraId="1F9DE76A" w14:textId="77777777" w:rsidTr="00303A37">
        <w:tc>
          <w:tcPr>
            <w:tcW w:w="3108" w:type="dxa"/>
          </w:tcPr>
          <w:p w14:paraId="63145F6E" w14:textId="70A9FD75" w:rsidR="001929C5" w:rsidRPr="002E4EDD" w:rsidRDefault="00891850" w:rsidP="00B76A52">
            <w:pPr>
              <w:pStyle w:val="Adrest"/>
            </w:pPr>
            <w:r>
              <w:t xml:space="preserve"> </w:t>
            </w:r>
          </w:p>
        </w:tc>
      </w:tr>
      <w:tr w:rsidR="001929C5" w14:paraId="7368C782" w14:textId="77777777" w:rsidTr="00303A37">
        <w:tc>
          <w:tcPr>
            <w:tcW w:w="3108" w:type="dxa"/>
          </w:tcPr>
          <w:p w14:paraId="07C388EE" w14:textId="316BAFA5" w:rsidR="001929C5" w:rsidRPr="002E4EDD" w:rsidRDefault="00891850" w:rsidP="00B76A52">
            <w:pPr>
              <w:pStyle w:val="Adrest"/>
            </w:pPr>
            <w:r>
              <w:t xml:space="preserve"> </w:t>
            </w:r>
          </w:p>
        </w:tc>
      </w:tr>
    </w:tbl>
    <w:p w14:paraId="3710D617" w14:textId="77777777" w:rsidR="001929C5" w:rsidRDefault="001929C5" w:rsidP="001929C5">
      <w:pPr>
        <w:jc w:val="right"/>
      </w:pPr>
    </w:p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14:paraId="7F4CEC62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1BF20D6B" w14:textId="77777777" w:rsidR="00D0686E" w:rsidRPr="0062222F" w:rsidRDefault="00D0686E" w:rsidP="0062222F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2FF98C47" w14:textId="0B48D972" w:rsidR="00D0686E" w:rsidRPr="00A25379" w:rsidRDefault="0091100D" w:rsidP="001929C5">
            <w:pPr>
              <w:pStyle w:val="Hlavika"/>
            </w:pPr>
            <w:r w:rsidRPr="00A25379">
              <w:t xml:space="preserve"> </w:t>
            </w:r>
            <w:r w:rsidR="00A25379" w:rsidRPr="00A25379">
              <w:t>S MUVIZ 018602/2024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1387416F" w14:textId="77777777"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14:paraId="46E5F74C" w14:textId="2D8A8EEA" w:rsidR="00D0686E" w:rsidRDefault="00891850" w:rsidP="0091100D">
            <w:pPr>
              <w:pStyle w:val="Hlavika"/>
            </w:pPr>
            <w:r>
              <w:t>JUDr. Jana Fúsiková</w:t>
            </w:r>
            <w:r w:rsidR="00FD2233">
              <w:t>/</w:t>
            </w:r>
            <w:r>
              <w:t>724 182 884</w:t>
            </w:r>
            <w:r w:rsidR="00FD2233">
              <w:t xml:space="preserve"> </w:t>
            </w:r>
            <w:r w:rsidR="0091100D">
              <w:t xml:space="preserve"> </w:t>
            </w:r>
          </w:p>
        </w:tc>
      </w:tr>
      <w:tr w:rsidR="00D0686E" w14:paraId="4A38A7BC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45155A45" w14:textId="77777777" w:rsidR="00D0686E" w:rsidRPr="0062222F" w:rsidRDefault="00D0686E" w:rsidP="0062222F">
            <w:pPr>
              <w:pStyle w:val="Hlavikatun"/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5F34EDD8" w14:textId="053D9A95" w:rsidR="00D0686E" w:rsidRPr="00A25379" w:rsidRDefault="0091100D" w:rsidP="001929C5">
            <w:pPr>
              <w:pStyle w:val="Hlavika"/>
            </w:pPr>
            <w:r w:rsidRPr="00A25379">
              <w:t xml:space="preserve"> </w:t>
            </w:r>
            <w:r w:rsidR="00A25379" w:rsidRPr="00A25379">
              <w:t>MUVIZ 019066/2024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0C955D13" w14:textId="77777777"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14:paraId="59206111" w14:textId="448BD941" w:rsidR="00D0686E" w:rsidRDefault="00891850" w:rsidP="0062222F">
            <w:pPr>
              <w:pStyle w:val="Hlavika"/>
            </w:pPr>
            <w:r>
              <w:t>tajemnice</w:t>
            </w:r>
          </w:p>
        </w:tc>
      </w:tr>
      <w:tr w:rsidR="00D0686E" w14:paraId="4D6446D0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7A87B9F9" w14:textId="77777777" w:rsidR="00D0686E" w:rsidRPr="0062222F" w:rsidRDefault="00D0686E" w:rsidP="0062222F">
            <w:pPr>
              <w:pStyle w:val="Hlavikatun"/>
            </w:pPr>
            <w:r w:rsidRPr="0062222F">
              <w:t>UID: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43F68E20" w14:textId="59F5AF2A" w:rsidR="00D0686E" w:rsidRPr="00A25379" w:rsidRDefault="0091100D" w:rsidP="001929C5">
            <w:pPr>
              <w:pStyle w:val="Hlavika"/>
            </w:pPr>
            <w:r w:rsidRPr="00A25379">
              <w:t xml:space="preserve"> </w:t>
            </w:r>
            <w:r w:rsidR="00A25379" w:rsidRPr="00A25379">
              <w:t>mevzes92084e0a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64B74773" w14:textId="77777777"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14:paraId="663D0135" w14:textId="1D73F0FC" w:rsidR="00D0686E" w:rsidRDefault="00891850" w:rsidP="0062222F">
            <w:pPr>
              <w:pStyle w:val="Hlavika"/>
            </w:pPr>
            <w:r>
              <w:t>13.08.2024</w:t>
            </w:r>
          </w:p>
        </w:tc>
      </w:tr>
      <w:tr w:rsidR="00A96AFF" w14:paraId="5C9DDADD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1AFD7D5F" w14:textId="77777777"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09BF56E5" w14:textId="77777777" w:rsidR="00A96AFF" w:rsidRPr="00A25379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0C753735" w14:textId="77777777"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14:paraId="07D39F95" w14:textId="77777777" w:rsidR="00A96AFF" w:rsidRDefault="00A96AFF" w:rsidP="0062222F">
            <w:pPr>
              <w:pStyle w:val="Hlavika"/>
            </w:pPr>
          </w:p>
        </w:tc>
      </w:tr>
      <w:tr w:rsidR="00EB6DFD" w14:paraId="6B431132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2EE231EB" w14:textId="029302EC" w:rsidR="00EB6DFD" w:rsidRDefault="00EB6DFD" w:rsidP="0062222F">
            <w:pPr>
              <w:pStyle w:val="Hlavikatun"/>
            </w:pPr>
            <w:r>
              <w:t>Váš dopis:</w:t>
            </w:r>
            <w:r w:rsidR="00891850">
              <w:t xml:space="preserve">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36A1D1D9" w14:textId="7DF2291B" w:rsidR="00EB6DFD" w:rsidRPr="00A25379" w:rsidRDefault="00891850" w:rsidP="001929C5">
            <w:pPr>
              <w:pStyle w:val="Hlavika"/>
            </w:pPr>
            <w:r w:rsidRPr="00A25379">
              <w:t xml:space="preserve">ze dne </w:t>
            </w:r>
            <w:proofErr w:type="gramStart"/>
            <w:r w:rsidR="00A25379">
              <w:t>0</w:t>
            </w:r>
            <w:r w:rsidRPr="00A25379">
              <w:t>6.</w:t>
            </w:r>
            <w:r w:rsidR="00A25379">
              <w:t>0</w:t>
            </w:r>
            <w:r w:rsidRPr="00A25379">
              <w:t>8.2024</w:t>
            </w:r>
            <w:proofErr w:type="gramEnd"/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78FC44A0" w14:textId="77777777" w:rsidR="00EB6DFD" w:rsidRPr="00FD2233" w:rsidRDefault="00EB6DFD" w:rsidP="0062222F">
            <w:pPr>
              <w:pStyle w:val="Hlavikatun"/>
            </w:pPr>
          </w:p>
        </w:tc>
        <w:tc>
          <w:tcPr>
            <w:tcW w:w="3119" w:type="dxa"/>
          </w:tcPr>
          <w:p w14:paraId="00E1A351" w14:textId="77777777" w:rsidR="00EB6DFD" w:rsidRDefault="00EB6DFD" w:rsidP="0062222F">
            <w:pPr>
              <w:pStyle w:val="Hlavika"/>
            </w:pPr>
          </w:p>
        </w:tc>
      </w:tr>
    </w:tbl>
    <w:p w14:paraId="06F7A2E8" w14:textId="77777777" w:rsidR="00A74040" w:rsidRDefault="00A74040" w:rsidP="00495038"/>
    <w:p w14:paraId="08581820" w14:textId="77777777" w:rsidR="00891850" w:rsidRDefault="00891850" w:rsidP="00495038"/>
    <w:p w14:paraId="2D966E1E" w14:textId="7962CB29" w:rsidR="00FC089C" w:rsidRPr="00891850" w:rsidRDefault="00891850" w:rsidP="00891850">
      <w:pPr>
        <w:spacing w:after="120"/>
        <w:rPr>
          <w:b/>
          <w:bCs/>
        </w:rPr>
      </w:pPr>
      <w:r w:rsidRPr="00891850">
        <w:rPr>
          <w:b/>
          <w:bCs/>
        </w:rPr>
        <w:t>Odpověď na žádost o poskytnutí informace</w:t>
      </w:r>
    </w:p>
    <w:p w14:paraId="7CF3393E" w14:textId="77777777" w:rsidR="00891850" w:rsidRDefault="00891850" w:rsidP="00891850">
      <w:pPr>
        <w:spacing w:after="120"/>
      </w:pPr>
    </w:p>
    <w:p w14:paraId="71001A48" w14:textId="4B494B02" w:rsidR="00891850" w:rsidRDefault="00B44549" w:rsidP="00495038">
      <w:r>
        <w:t xml:space="preserve">                             </w:t>
      </w:r>
      <w:r w:rsidR="00891850">
        <w:t>,</w:t>
      </w:r>
    </w:p>
    <w:p w14:paraId="5C51E5EA" w14:textId="6F9C723A" w:rsidR="00891850" w:rsidRDefault="00891850" w:rsidP="00495038">
      <w:r>
        <w:t xml:space="preserve">dopisem ze dne </w:t>
      </w:r>
      <w:proofErr w:type="gramStart"/>
      <w:r w:rsidR="00A25379">
        <w:t>0</w:t>
      </w:r>
      <w:r>
        <w:t>6.</w:t>
      </w:r>
      <w:r w:rsidR="00A25379">
        <w:t>0</w:t>
      </w:r>
      <w:r>
        <w:t>8.2024</w:t>
      </w:r>
      <w:proofErr w:type="gramEnd"/>
      <w:r>
        <w:t xml:space="preserve"> jste požádal Městský úřad Vizovice o poskytnutí informace dle zákona </w:t>
      </w:r>
      <w:r>
        <w:br/>
        <w:t xml:space="preserve">č. 106/1999 Sb., o svobodném přístupu k informacím, ve znění pozdějších předpisů, a to o zápis </w:t>
      </w:r>
      <w:r>
        <w:br/>
        <w:t>ze zasedání Rady města z 35. schůze Rady města Vizovice konané dne 29.07.2024.</w:t>
      </w:r>
    </w:p>
    <w:p w14:paraId="7826F1C3" w14:textId="611A3EE4" w:rsidR="00891850" w:rsidRDefault="00891850" w:rsidP="00495038">
      <w:r>
        <w:t>Požadovaný zápis, v němž byly anonymizovány osobní údaje (včetně vlastnoručních podpisů) Vám zasíláme přílohou tohoto dopisu.</w:t>
      </w:r>
    </w:p>
    <w:p w14:paraId="5E89D91A" w14:textId="77777777" w:rsidR="00891850" w:rsidRDefault="00891850" w:rsidP="00495038"/>
    <w:p w14:paraId="54E5EFF2" w14:textId="2851776E" w:rsidR="00891850" w:rsidRDefault="00891850" w:rsidP="00495038">
      <w:r>
        <w:t xml:space="preserve">Příloha: </w:t>
      </w:r>
      <w:r>
        <w:tab/>
      </w:r>
      <w:r w:rsidRPr="00891850">
        <w:t>zápis ze zasedání Rady města z 35. schůze Rady města Vizovice konané dne 29.07.2024.</w:t>
      </w:r>
    </w:p>
    <w:p w14:paraId="56478760" w14:textId="77777777" w:rsidR="00891850" w:rsidRDefault="00891850" w:rsidP="00495038"/>
    <w:p w14:paraId="48AB9C68" w14:textId="4A0811BD" w:rsidR="00891850" w:rsidRDefault="00891850" w:rsidP="00495038">
      <w:r>
        <w:t>S pozdravem</w:t>
      </w:r>
      <w:bookmarkStart w:id="0" w:name="_GoBack"/>
      <w:bookmarkEnd w:id="0"/>
    </w:p>
    <w:p w14:paraId="5B3161A4" w14:textId="77777777" w:rsidR="00891850" w:rsidRDefault="00891850" w:rsidP="00495038"/>
    <w:p w14:paraId="77AF49B7" w14:textId="114353F5" w:rsidR="00891850" w:rsidRDefault="00891850" w:rsidP="00891850">
      <w:pPr>
        <w:spacing w:after="60"/>
      </w:pPr>
      <w:r>
        <w:t>.....................................................</w:t>
      </w:r>
    </w:p>
    <w:p w14:paraId="62B724B7" w14:textId="77777777" w:rsidR="00891850" w:rsidRDefault="00891850" w:rsidP="00891850">
      <w:pPr>
        <w:spacing w:after="60"/>
      </w:pPr>
      <w:r>
        <w:t>JUDr. Jana Fúsiková, LL.M.</w:t>
      </w:r>
    </w:p>
    <w:p w14:paraId="0A0D3AD3" w14:textId="2A60E829" w:rsidR="00891850" w:rsidRDefault="00891850" w:rsidP="00891850">
      <w:pPr>
        <w:spacing w:after="60"/>
      </w:pPr>
      <w:r>
        <w:t>tajemnice</w:t>
      </w:r>
    </w:p>
    <w:sectPr w:rsidR="00891850" w:rsidSect="00EB6DFD">
      <w:footerReference w:type="default" r:id="rId6"/>
      <w:headerReference w:type="first" r:id="rId7"/>
      <w:footerReference w:type="first" r:id="rId8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A8DDC" w14:textId="77777777" w:rsidR="001F1895" w:rsidRDefault="001F1895" w:rsidP="00495038">
      <w:pPr>
        <w:spacing w:after="0" w:line="240" w:lineRule="auto"/>
      </w:pPr>
      <w:r>
        <w:separator/>
      </w:r>
    </w:p>
  </w:endnote>
  <w:endnote w:type="continuationSeparator" w:id="0">
    <w:p w14:paraId="15344D46" w14:textId="77777777" w:rsidR="001F1895" w:rsidRDefault="001F1895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78F01AFC" w14:textId="77777777" w:rsidTr="00EB6DFD">
      <w:tc>
        <w:tcPr>
          <w:tcW w:w="2684" w:type="dxa"/>
        </w:tcPr>
        <w:p w14:paraId="1CEAD155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776D7C86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3E4F07EE" w14:textId="77777777" w:rsidR="00EB6DFD" w:rsidRPr="00495038" w:rsidRDefault="00EB6DFD" w:rsidP="00EB6DFD">
          <w:pPr>
            <w:pStyle w:val="Zpat"/>
          </w:pPr>
        </w:p>
      </w:tc>
    </w:tr>
    <w:tr w:rsidR="00EB6DFD" w14:paraId="2128D8E8" w14:textId="77777777" w:rsidTr="00EB6DFD">
      <w:tc>
        <w:tcPr>
          <w:tcW w:w="2684" w:type="dxa"/>
        </w:tcPr>
        <w:p w14:paraId="2E483A79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23F7F06D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79CF4F79" w14:textId="77777777" w:rsidR="00EB6DFD" w:rsidRPr="00495038" w:rsidRDefault="00EB6DFD" w:rsidP="00EB6DFD">
          <w:pPr>
            <w:pStyle w:val="Zpat"/>
          </w:pPr>
        </w:p>
      </w:tc>
    </w:tr>
    <w:tr w:rsidR="00EB6DFD" w14:paraId="00C434D4" w14:textId="77777777" w:rsidTr="00EB6DFD">
      <w:tc>
        <w:tcPr>
          <w:tcW w:w="2684" w:type="dxa"/>
        </w:tcPr>
        <w:p w14:paraId="3716112D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649DBD78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127A816F" w14:textId="538794CD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A25379">
            <w:rPr>
              <w:noProof/>
            </w:rPr>
            <w:t>2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A25379">
              <w:rPr>
                <w:noProof/>
              </w:rPr>
              <w:t>2</w:t>
            </w:r>
          </w:fldSimple>
        </w:p>
      </w:tc>
    </w:tr>
  </w:tbl>
  <w:p w14:paraId="022B50A8" w14:textId="77777777"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14:paraId="2F478DFD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791EEC74" w14:textId="77777777"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326211E8" w14:textId="77777777"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7755BD2E" w14:textId="77777777"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14:paraId="2CB9281B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671EFB8C" w14:textId="77777777"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AA5257E" w14:textId="77777777"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1C9C2160" w14:textId="77777777"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14:paraId="4E7F5A63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5644718B" w14:textId="77777777"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1AC4C441" w14:textId="77777777"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09A9B487" w14:textId="01F8624D"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B44549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B44549">
              <w:rPr>
                <w:noProof/>
              </w:rPr>
              <w:t>1</w:t>
            </w:r>
          </w:fldSimple>
        </w:p>
      </w:tc>
    </w:tr>
  </w:tbl>
  <w:p w14:paraId="06BB5C6A" w14:textId="77777777"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E6DBB" w14:textId="77777777" w:rsidR="001F1895" w:rsidRDefault="001F1895" w:rsidP="00495038">
      <w:pPr>
        <w:spacing w:after="0" w:line="240" w:lineRule="auto"/>
      </w:pPr>
      <w:r>
        <w:separator/>
      </w:r>
    </w:p>
  </w:footnote>
  <w:footnote w:type="continuationSeparator" w:id="0">
    <w:p w14:paraId="4EF6A48C" w14:textId="77777777" w:rsidR="001F1895" w:rsidRDefault="001F1895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5E293" w14:textId="77777777" w:rsidR="00BF72C5" w:rsidRDefault="00BF72C5">
    <w:pPr>
      <w:pStyle w:val="Zhlav"/>
    </w:pPr>
  </w:p>
  <w:p w14:paraId="5DC21F35" w14:textId="77777777" w:rsidR="00BF72C5" w:rsidRDefault="00BF72C5">
    <w:pPr>
      <w:pStyle w:val="Zhlav"/>
    </w:pPr>
  </w:p>
  <w:p w14:paraId="7B340D31" w14:textId="77777777" w:rsidR="00BF72C5" w:rsidRDefault="00BF72C5">
    <w:pPr>
      <w:pStyle w:val="Zhlav"/>
    </w:pPr>
  </w:p>
  <w:p w14:paraId="16EB01F2" w14:textId="77777777" w:rsidR="00BF72C5" w:rsidRDefault="00BF72C5">
    <w:pPr>
      <w:pStyle w:val="Zhlav"/>
    </w:pPr>
  </w:p>
  <w:p w14:paraId="50B65F2E" w14:textId="77777777" w:rsidR="00BF72C5" w:rsidRDefault="00BF72C5">
    <w:pPr>
      <w:pStyle w:val="Zhlav"/>
    </w:pPr>
  </w:p>
  <w:p w14:paraId="7F6E3F60" w14:textId="77777777" w:rsidR="00BF72C5" w:rsidRDefault="00BF72C5">
    <w:pPr>
      <w:pStyle w:val="Zhlav"/>
    </w:pPr>
  </w:p>
  <w:p w14:paraId="438233A5" w14:textId="77777777" w:rsidR="00BF72C5" w:rsidRDefault="00BF72C5">
    <w:pPr>
      <w:pStyle w:val="Zhlav"/>
    </w:pPr>
  </w:p>
  <w:p w14:paraId="75041ED3" w14:textId="77777777" w:rsidR="00BF72C5" w:rsidRDefault="00BF72C5">
    <w:pPr>
      <w:pStyle w:val="Zhlav"/>
    </w:pPr>
  </w:p>
  <w:p w14:paraId="3A1F7558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3928607" wp14:editId="172C775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0D"/>
    <w:rsid w:val="000400D7"/>
    <w:rsid w:val="00141561"/>
    <w:rsid w:val="001929C5"/>
    <w:rsid w:val="00192B14"/>
    <w:rsid w:val="001B54BB"/>
    <w:rsid w:val="001C7B0D"/>
    <w:rsid w:val="001D7488"/>
    <w:rsid w:val="001E7BD9"/>
    <w:rsid w:val="001F1895"/>
    <w:rsid w:val="00206F62"/>
    <w:rsid w:val="002105BE"/>
    <w:rsid w:val="00285A64"/>
    <w:rsid w:val="002C10CB"/>
    <w:rsid w:val="002E4EDD"/>
    <w:rsid w:val="00303A37"/>
    <w:rsid w:val="00315A9C"/>
    <w:rsid w:val="00322A4D"/>
    <w:rsid w:val="003B7287"/>
    <w:rsid w:val="003C5F4C"/>
    <w:rsid w:val="00466D27"/>
    <w:rsid w:val="0047159C"/>
    <w:rsid w:val="00495038"/>
    <w:rsid w:val="004B5FCD"/>
    <w:rsid w:val="004C603B"/>
    <w:rsid w:val="004D16BB"/>
    <w:rsid w:val="0057058E"/>
    <w:rsid w:val="00595582"/>
    <w:rsid w:val="005F3A4C"/>
    <w:rsid w:val="00606EF4"/>
    <w:rsid w:val="0062222F"/>
    <w:rsid w:val="006969C8"/>
    <w:rsid w:val="006E56F4"/>
    <w:rsid w:val="006E70F7"/>
    <w:rsid w:val="007C6549"/>
    <w:rsid w:val="00891850"/>
    <w:rsid w:val="008D78E5"/>
    <w:rsid w:val="008E055B"/>
    <w:rsid w:val="0091100D"/>
    <w:rsid w:val="009B278F"/>
    <w:rsid w:val="009B348C"/>
    <w:rsid w:val="009D4422"/>
    <w:rsid w:val="00A02EBF"/>
    <w:rsid w:val="00A25379"/>
    <w:rsid w:val="00A54C5F"/>
    <w:rsid w:val="00A74040"/>
    <w:rsid w:val="00A96AFF"/>
    <w:rsid w:val="00B24F78"/>
    <w:rsid w:val="00B44549"/>
    <w:rsid w:val="00B76A52"/>
    <w:rsid w:val="00BF72C5"/>
    <w:rsid w:val="00C45CD4"/>
    <w:rsid w:val="00C613BD"/>
    <w:rsid w:val="00D0686E"/>
    <w:rsid w:val="00D45387"/>
    <w:rsid w:val="00D53E61"/>
    <w:rsid w:val="00D963E1"/>
    <w:rsid w:val="00DD1350"/>
    <w:rsid w:val="00E015E9"/>
    <w:rsid w:val="00EB6DFD"/>
    <w:rsid w:val="00F33952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6EA3D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0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Kopečná Iva</cp:lastModifiedBy>
  <cp:revision>2</cp:revision>
  <dcterms:created xsi:type="dcterms:W3CDTF">2024-08-14T07:25:00Z</dcterms:created>
  <dcterms:modified xsi:type="dcterms:W3CDTF">2024-08-14T07:25:00Z</dcterms:modified>
</cp:coreProperties>
</file>